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850"/>
        <w:gridCol w:w="1134"/>
        <w:gridCol w:w="1120"/>
        <w:gridCol w:w="865"/>
        <w:gridCol w:w="1417"/>
        <w:gridCol w:w="1276"/>
        <w:gridCol w:w="1418"/>
        <w:gridCol w:w="1322"/>
        <w:gridCol w:w="1064"/>
        <w:gridCol w:w="952"/>
        <w:gridCol w:w="1022"/>
      </w:tblGrid>
      <w:tr w:rsidR="007E2112" w:rsidRPr="005867F6" w14:paraId="627EB50F" w14:textId="77777777" w:rsidTr="005867F6">
        <w:tc>
          <w:tcPr>
            <w:tcW w:w="15418" w:type="dxa"/>
            <w:gridSpan w:val="13"/>
          </w:tcPr>
          <w:p w14:paraId="257A5E41" w14:textId="77777777" w:rsidR="007E2112" w:rsidRPr="005867F6" w:rsidRDefault="007E2112" w:rsidP="005867F6">
            <w:pPr>
              <w:spacing w:after="0" w:line="240" w:lineRule="auto"/>
            </w:pPr>
            <w:r w:rsidRPr="005867F6">
              <w:t xml:space="preserve">Kundennummer: </w:t>
            </w: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  <w:r w:rsidRPr="005867F6">
              <w:t xml:space="preserve">, Betrieb: </w:t>
            </w: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E17806" w:rsidRPr="005867F6" w14:paraId="7037466C" w14:textId="77777777" w:rsidTr="005867F6">
        <w:tc>
          <w:tcPr>
            <w:tcW w:w="1844" w:type="dxa"/>
            <w:vMerge w:val="restart"/>
            <w:vAlign w:val="center"/>
          </w:tcPr>
          <w:p w14:paraId="31F4EB4C" w14:textId="77777777" w:rsidR="00E17806" w:rsidRPr="005867F6" w:rsidRDefault="00E17806" w:rsidP="005867F6">
            <w:pPr>
              <w:spacing w:after="0" w:line="240" w:lineRule="auto"/>
            </w:pPr>
            <w:r w:rsidRPr="005867F6">
              <w:t>Stallgebäude</w:t>
            </w:r>
          </w:p>
        </w:tc>
        <w:tc>
          <w:tcPr>
            <w:tcW w:w="6520" w:type="dxa"/>
            <w:gridSpan w:val="6"/>
            <w:vAlign w:val="center"/>
          </w:tcPr>
          <w:p w14:paraId="1BF39D33" w14:textId="77777777" w:rsidR="00E17806" w:rsidRPr="005867F6" w:rsidRDefault="00E17806" w:rsidP="005867F6">
            <w:pPr>
              <w:spacing w:after="0" w:line="240" w:lineRule="auto"/>
              <w:jc w:val="center"/>
            </w:pPr>
            <w:r w:rsidRPr="005867F6">
              <w:t>Abteilbeschreibung</w:t>
            </w:r>
          </w:p>
        </w:tc>
        <w:tc>
          <w:tcPr>
            <w:tcW w:w="1276" w:type="dxa"/>
            <w:vMerge w:val="restart"/>
            <w:vAlign w:val="center"/>
          </w:tcPr>
          <w:p w14:paraId="6BE27827" w14:textId="77777777" w:rsidR="00E17806" w:rsidRPr="005867F6" w:rsidRDefault="00E17806" w:rsidP="005867F6">
            <w:pPr>
              <w:spacing w:after="0" w:line="240" w:lineRule="auto"/>
            </w:pPr>
            <w:r w:rsidRPr="005867F6">
              <w:t>Haltungs</w:t>
            </w:r>
            <w:r w:rsidRPr="005867F6">
              <w:softHyphen/>
              <w:t>form</w:t>
            </w:r>
            <w:r w:rsidRPr="005867F6">
              <w:rPr>
                <w:vertAlign w:val="superscript"/>
              </w:rPr>
              <w:t>1</w:t>
            </w:r>
            <w:r w:rsidRPr="005867F6">
              <w:t xml:space="preserve"> </w:t>
            </w:r>
            <w:r w:rsidRPr="005867F6">
              <w:rPr>
                <w:sz w:val="20"/>
              </w:rPr>
              <w:t>(siehe Legende)</w:t>
            </w:r>
            <w:r w:rsidRPr="005867F6">
              <w:t xml:space="preserve"> </w:t>
            </w:r>
          </w:p>
        </w:tc>
        <w:tc>
          <w:tcPr>
            <w:tcW w:w="3804" w:type="dxa"/>
            <w:gridSpan w:val="3"/>
            <w:vAlign w:val="center"/>
          </w:tcPr>
          <w:p w14:paraId="6A286D12" w14:textId="77777777" w:rsidR="00E17806" w:rsidRPr="005867F6" w:rsidRDefault="00E17806" w:rsidP="005867F6">
            <w:pPr>
              <w:spacing w:after="0" w:line="240" w:lineRule="auto"/>
              <w:jc w:val="center"/>
            </w:pPr>
            <w:r w:rsidRPr="005867F6">
              <w:t>Tierbelegung</w:t>
            </w:r>
          </w:p>
        </w:tc>
        <w:tc>
          <w:tcPr>
            <w:tcW w:w="952" w:type="dxa"/>
            <w:vMerge w:val="restart"/>
            <w:vAlign w:val="center"/>
          </w:tcPr>
          <w:p w14:paraId="2BED43F3" w14:textId="77777777" w:rsidR="00E17806" w:rsidRPr="005867F6" w:rsidRDefault="00E17806" w:rsidP="005867F6">
            <w:pPr>
              <w:spacing w:after="0" w:line="240" w:lineRule="auto"/>
              <w:rPr>
                <w:color w:val="FF0000"/>
              </w:rPr>
            </w:pPr>
            <w:r w:rsidRPr="005867F6">
              <w:t>Auslauf-fläche (m</w:t>
            </w:r>
            <w:r w:rsidRPr="005867F6">
              <w:rPr>
                <w:vertAlign w:val="superscript"/>
              </w:rPr>
              <w:t>2</w:t>
            </w:r>
            <w:r w:rsidRPr="005867F6">
              <w:t>)</w:t>
            </w:r>
          </w:p>
        </w:tc>
        <w:tc>
          <w:tcPr>
            <w:tcW w:w="1022" w:type="dxa"/>
            <w:vMerge w:val="restart"/>
            <w:vAlign w:val="center"/>
          </w:tcPr>
          <w:p w14:paraId="48549725" w14:textId="77777777" w:rsidR="00E17806" w:rsidRPr="005867F6" w:rsidRDefault="00E17806" w:rsidP="005867F6">
            <w:pPr>
              <w:spacing w:after="0" w:line="240" w:lineRule="auto"/>
              <w:rPr>
                <w:color w:val="FF0000"/>
              </w:rPr>
            </w:pPr>
            <w:r w:rsidRPr="005867F6">
              <w:t>Weide</w:t>
            </w:r>
            <w:r w:rsidRPr="005867F6">
              <w:softHyphen/>
              <w:t>gang (Anzahl Monate)</w:t>
            </w:r>
          </w:p>
        </w:tc>
      </w:tr>
      <w:tr w:rsidR="00E17806" w:rsidRPr="005867F6" w14:paraId="7E950697" w14:textId="77777777" w:rsidTr="005867F6">
        <w:trPr>
          <w:trHeight w:val="1157"/>
        </w:trPr>
        <w:tc>
          <w:tcPr>
            <w:tcW w:w="1844" w:type="dxa"/>
            <w:vMerge/>
            <w:vAlign w:val="center"/>
          </w:tcPr>
          <w:p w14:paraId="1395913A" w14:textId="77777777" w:rsidR="00E17806" w:rsidRPr="005867F6" w:rsidRDefault="00E17806" w:rsidP="005867F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6BF11870" w14:textId="77777777" w:rsidR="00E17806" w:rsidRPr="005867F6" w:rsidRDefault="00E17806" w:rsidP="005867F6">
            <w:pPr>
              <w:spacing w:after="0" w:line="240" w:lineRule="auto"/>
              <w:jc w:val="center"/>
            </w:pPr>
            <w:r w:rsidRPr="005867F6">
              <w:t>Abteilbe</w:t>
            </w:r>
            <w:r w:rsidRPr="005867F6">
              <w:softHyphen/>
            </w:r>
            <w:r w:rsidRPr="005867F6">
              <w:softHyphen/>
              <w:t>zeichnung</w:t>
            </w:r>
          </w:p>
        </w:tc>
        <w:tc>
          <w:tcPr>
            <w:tcW w:w="850" w:type="dxa"/>
            <w:vAlign w:val="center"/>
          </w:tcPr>
          <w:p w14:paraId="1B436DA3" w14:textId="77777777" w:rsidR="00E17806" w:rsidRPr="005867F6" w:rsidRDefault="00E17806" w:rsidP="005867F6">
            <w:pPr>
              <w:spacing w:after="0" w:line="240" w:lineRule="auto"/>
            </w:pPr>
            <w:r w:rsidRPr="005867F6">
              <w:t>Abteil</w:t>
            </w:r>
            <w:r w:rsidRPr="005867F6">
              <w:softHyphen/>
              <w:t xml:space="preserve">maße </w:t>
            </w:r>
            <w:r w:rsidRPr="005867F6">
              <w:rPr>
                <w:sz w:val="20"/>
              </w:rPr>
              <w:t>(m x m)</w:t>
            </w:r>
          </w:p>
        </w:tc>
        <w:tc>
          <w:tcPr>
            <w:tcW w:w="1134" w:type="dxa"/>
            <w:vAlign w:val="center"/>
          </w:tcPr>
          <w:p w14:paraId="04D1BDE4" w14:textId="77777777" w:rsidR="00E17806" w:rsidRPr="005867F6" w:rsidRDefault="00E17806" w:rsidP="005867F6">
            <w:pPr>
              <w:spacing w:after="0" w:line="240" w:lineRule="auto"/>
            </w:pPr>
            <w:r w:rsidRPr="005867F6">
              <w:t>Abteil</w:t>
            </w:r>
            <w:r w:rsidRPr="005867F6">
              <w:softHyphen/>
              <w:t>fläche insgesamt (m</w:t>
            </w:r>
            <w:r w:rsidRPr="005867F6">
              <w:rPr>
                <w:vertAlign w:val="superscript"/>
              </w:rPr>
              <w:t>2</w:t>
            </w:r>
            <w:r w:rsidRPr="005867F6">
              <w:t>)</w:t>
            </w:r>
          </w:p>
        </w:tc>
        <w:tc>
          <w:tcPr>
            <w:tcW w:w="1120" w:type="dxa"/>
            <w:vAlign w:val="center"/>
          </w:tcPr>
          <w:p w14:paraId="7D6E85BA" w14:textId="77777777" w:rsidR="00E17806" w:rsidRPr="005867F6" w:rsidRDefault="00E17806" w:rsidP="005867F6">
            <w:pPr>
              <w:spacing w:after="0" w:line="240" w:lineRule="auto"/>
            </w:pPr>
            <w:r w:rsidRPr="005867F6">
              <w:t>Befestigte Fläche (m²)</w:t>
            </w:r>
          </w:p>
        </w:tc>
        <w:tc>
          <w:tcPr>
            <w:tcW w:w="865" w:type="dxa"/>
            <w:vAlign w:val="center"/>
          </w:tcPr>
          <w:p w14:paraId="140D2FBA" w14:textId="77777777" w:rsidR="00E17806" w:rsidRPr="005867F6" w:rsidRDefault="00E17806" w:rsidP="005867F6">
            <w:pPr>
              <w:spacing w:after="0" w:line="240" w:lineRule="auto"/>
            </w:pPr>
            <w:r w:rsidRPr="005867F6">
              <w:t>Anzahl Liege</w:t>
            </w:r>
            <w:r w:rsidRPr="005867F6">
              <w:softHyphen/>
              <w:t>boxen</w:t>
            </w:r>
          </w:p>
        </w:tc>
        <w:tc>
          <w:tcPr>
            <w:tcW w:w="1417" w:type="dxa"/>
            <w:vAlign w:val="center"/>
          </w:tcPr>
          <w:p w14:paraId="58ECAF7C" w14:textId="77777777" w:rsidR="00E17806" w:rsidRPr="005867F6" w:rsidRDefault="00E17806" w:rsidP="005867F6">
            <w:pPr>
              <w:spacing w:after="0" w:line="240" w:lineRule="auto"/>
            </w:pPr>
            <w:r w:rsidRPr="005867F6">
              <w:t xml:space="preserve">Fläche an Spalten (m²) </w:t>
            </w:r>
            <w:r w:rsidRPr="005867F6">
              <w:rPr>
                <w:sz w:val="20"/>
              </w:rPr>
              <w:t>[</w:t>
            </w:r>
            <w:r w:rsidR="007F1473" w:rsidRPr="005867F6">
              <w:rPr>
                <w:sz w:val="20"/>
              </w:rPr>
              <w:t>Achtung: auf Tierbesatz achten!</w:t>
            </w:r>
            <w:r w:rsidRPr="005867F6">
              <w:rPr>
                <w:sz w:val="20"/>
              </w:rPr>
              <w:t>]</w:t>
            </w:r>
          </w:p>
        </w:tc>
        <w:tc>
          <w:tcPr>
            <w:tcW w:w="1276" w:type="dxa"/>
            <w:vMerge/>
            <w:vAlign w:val="center"/>
          </w:tcPr>
          <w:p w14:paraId="0B151BBD" w14:textId="77777777" w:rsidR="00E17806" w:rsidRPr="005867F6" w:rsidRDefault="00E17806" w:rsidP="005867F6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14:paraId="43D5E685" w14:textId="77777777" w:rsidR="00E17806" w:rsidRPr="005867F6" w:rsidRDefault="00E17806" w:rsidP="005867F6">
            <w:pPr>
              <w:spacing w:after="0" w:line="240" w:lineRule="auto"/>
            </w:pPr>
            <w:r w:rsidRPr="005867F6">
              <w:t xml:space="preserve">Tiergruppe </w:t>
            </w:r>
            <w:r w:rsidRPr="005867F6">
              <w:rPr>
                <w:vertAlign w:val="superscript"/>
              </w:rPr>
              <w:t xml:space="preserve">2 </w:t>
            </w:r>
            <w:r w:rsidRPr="005867F6">
              <w:rPr>
                <w:sz w:val="18"/>
              </w:rPr>
              <w:t>(siehe Legende)</w:t>
            </w:r>
          </w:p>
        </w:tc>
        <w:tc>
          <w:tcPr>
            <w:tcW w:w="1322" w:type="dxa"/>
            <w:vAlign w:val="center"/>
          </w:tcPr>
          <w:p w14:paraId="7FF95361" w14:textId="77777777" w:rsidR="00E17806" w:rsidRPr="005867F6" w:rsidRDefault="00E17806" w:rsidP="005867F6">
            <w:pPr>
              <w:spacing w:after="0" w:line="240" w:lineRule="auto"/>
              <w:ind w:right="-108"/>
            </w:pPr>
            <w:r w:rsidRPr="005867F6">
              <w:t>Anzahl Tiere während der Kontrolle</w:t>
            </w:r>
          </w:p>
        </w:tc>
        <w:tc>
          <w:tcPr>
            <w:tcW w:w="1064" w:type="dxa"/>
            <w:vAlign w:val="center"/>
          </w:tcPr>
          <w:p w14:paraId="1B00B2FE" w14:textId="77777777" w:rsidR="00E17806" w:rsidRPr="005867F6" w:rsidRDefault="00E17806" w:rsidP="005867F6">
            <w:pPr>
              <w:spacing w:after="0" w:line="240" w:lineRule="auto"/>
            </w:pPr>
            <w:r w:rsidRPr="005867F6">
              <w:t>Maximal-belegung</w:t>
            </w:r>
          </w:p>
        </w:tc>
        <w:tc>
          <w:tcPr>
            <w:tcW w:w="952" w:type="dxa"/>
            <w:vMerge/>
            <w:vAlign w:val="center"/>
          </w:tcPr>
          <w:p w14:paraId="04DF6C68" w14:textId="77777777" w:rsidR="00E17806" w:rsidRPr="005867F6" w:rsidRDefault="00E17806" w:rsidP="005867F6">
            <w:pPr>
              <w:spacing w:after="0" w:line="240" w:lineRule="auto"/>
            </w:pPr>
          </w:p>
        </w:tc>
        <w:tc>
          <w:tcPr>
            <w:tcW w:w="1022" w:type="dxa"/>
            <w:vMerge/>
            <w:vAlign w:val="center"/>
          </w:tcPr>
          <w:p w14:paraId="0A4E72C1" w14:textId="77777777" w:rsidR="00E17806" w:rsidRPr="005867F6" w:rsidRDefault="00E17806" w:rsidP="005867F6">
            <w:pPr>
              <w:spacing w:after="0" w:line="240" w:lineRule="auto"/>
            </w:pPr>
          </w:p>
        </w:tc>
      </w:tr>
      <w:tr w:rsidR="0021662E" w:rsidRPr="005867F6" w14:paraId="0CEC82BC" w14:textId="77777777" w:rsidTr="005867F6">
        <w:trPr>
          <w:trHeight w:val="154"/>
        </w:trPr>
        <w:tc>
          <w:tcPr>
            <w:tcW w:w="1844" w:type="dxa"/>
          </w:tcPr>
          <w:p w14:paraId="362ABCB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209603F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36229B2E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68A810FF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12A0E5F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41A2508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0AF910AF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1001CCCA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01A123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733A721E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2438DF70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34E08CF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258C282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0E424D48" w14:textId="77777777" w:rsidTr="005867F6">
        <w:tc>
          <w:tcPr>
            <w:tcW w:w="1844" w:type="dxa"/>
          </w:tcPr>
          <w:p w14:paraId="68602CBA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4CA0D1E2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50A09DAC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3CCDAFC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39DCDBB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68E558A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418653A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59444A31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2BDF24C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2A938EA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79D3C59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4C507C3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46BAFB2A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45B77E55" w14:textId="77777777" w:rsidTr="005867F6">
        <w:tc>
          <w:tcPr>
            <w:tcW w:w="1844" w:type="dxa"/>
          </w:tcPr>
          <w:p w14:paraId="209B8086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089E657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3FA6E5A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00C4778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0C2A63AB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513E40A2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5C425DF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791B4CBA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275B7BC6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7BA82CAC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7DC6C93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4E21C082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7FE3155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465A3B6A" w14:textId="77777777" w:rsidTr="005867F6">
        <w:tc>
          <w:tcPr>
            <w:tcW w:w="1844" w:type="dxa"/>
          </w:tcPr>
          <w:p w14:paraId="2B764BF0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744BED7B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1FE289D6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50CE9DD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218A7622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57E2CA32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3273C3D2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1E2C191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1CCB845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46A0B02F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1D93C5DB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491A20A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0A64569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4C614F31" w14:textId="77777777" w:rsidTr="005867F6">
        <w:tc>
          <w:tcPr>
            <w:tcW w:w="1844" w:type="dxa"/>
          </w:tcPr>
          <w:p w14:paraId="0EA62E92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18556172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1E88140E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6576150E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7E12AE3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2DB2AF61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3AFEDAA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5E171E4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7F12298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38C8FFC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120957FA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0B80CDC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676297AA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120B3C4C" w14:textId="77777777" w:rsidTr="005867F6">
        <w:tc>
          <w:tcPr>
            <w:tcW w:w="1844" w:type="dxa"/>
          </w:tcPr>
          <w:p w14:paraId="4C27DCFF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30560671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6F41F4CA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5058DE1F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7C4E251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5CF2281E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50F9E070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1D2404DA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09DAE2B6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2D38067B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595D768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7198C45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0CB18A1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5196015E" w14:textId="77777777" w:rsidTr="005867F6">
        <w:tc>
          <w:tcPr>
            <w:tcW w:w="1844" w:type="dxa"/>
          </w:tcPr>
          <w:p w14:paraId="5414DBF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3F4780F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352ACB8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45CF17C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34CFA19B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1C77844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3019C6B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67E96C8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00F4DE78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4D076541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2FC4494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183C05DB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51B96CF6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6AFC445D" w14:textId="77777777" w:rsidTr="005867F6">
        <w:tc>
          <w:tcPr>
            <w:tcW w:w="1844" w:type="dxa"/>
          </w:tcPr>
          <w:p w14:paraId="02BF517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00A5CFD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742299F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6E7947B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3DC0AD3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23C1F551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62ECF23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37147D3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2813CBDF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1A80E24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5D75CDCE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0B653606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44D6440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53BBA76F" w14:textId="77777777" w:rsidTr="005867F6">
        <w:tc>
          <w:tcPr>
            <w:tcW w:w="1844" w:type="dxa"/>
          </w:tcPr>
          <w:p w14:paraId="6AD787B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697F437C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524CE68E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6B35AEC0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057DDB70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4858098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7471DEC6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4F7C3941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6BAD5F08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7523AFB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7519CCFC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79D9CBF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3372BCA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2A628BFA" w14:textId="77777777" w:rsidTr="005867F6">
        <w:tc>
          <w:tcPr>
            <w:tcW w:w="1844" w:type="dxa"/>
          </w:tcPr>
          <w:p w14:paraId="61132E9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37EEDB21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61594206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3846D37F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102C778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14F1EEA1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205C4AA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0FA8393E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43A8B3D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3A077740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4B76A4AC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21982CD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65FCB2C1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5FB7D9FC" w14:textId="77777777" w:rsidTr="005867F6">
        <w:tc>
          <w:tcPr>
            <w:tcW w:w="1844" w:type="dxa"/>
          </w:tcPr>
          <w:p w14:paraId="21A0C4F2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2FB04A90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1929373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5D3784E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35F288E8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347AF0D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6B7649A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33F4C54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504098B2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592EBA1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70A5942A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1B31F59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66A8404E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6B69D088" w14:textId="77777777" w:rsidTr="005867F6">
        <w:tc>
          <w:tcPr>
            <w:tcW w:w="1844" w:type="dxa"/>
          </w:tcPr>
          <w:p w14:paraId="2B3276BC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4A01CA2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41B4714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4269FB4B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76DA51EC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3085B73B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14D32CE0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046D4A12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6FBF4CF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18F84A98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085258C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5A25710F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696F3C51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21662E" w:rsidRPr="005867F6" w14:paraId="7E5385AE" w14:textId="77777777" w:rsidTr="005867F6">
        <w:tc>
          <w:tcPr>
            <w:tcW w:w="1844" w:type="dxa"/>
          </w:tcPr>
          <w:p w14:paraId="5571DAD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0BE4E6BD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67748D7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7D63FFE5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005CE317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0680963E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0E107470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284F991C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10B17F1C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04660C49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59F203B4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3484F4E8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6BB448A3" w14:textId="77777777" w:rsidR="0021662E" w:rsidRPr="005867F6" w:rsidRDefault="0021662E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  <w:tr w:rsidR="007F1473" w:rsidRPr="005867F6" w14:paraId="2C39B323" w14:textId="77777777" w:rsidTr="005867F6">
        <w:tc>
          <w:tcPr>
            <w:tcW w:w="1844" w:type="dxa"/>
          </w:tcPr>
          <w:p w14:paraId="653C56C6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56D9DFCA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7F6B3DDE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503166A8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</w:tcPr>
          <w:p w14:paraId="123C225C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dxa"/>
          </w:tcPr>
          <w:p w14:paraId="27FEE968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794D0748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1B1D4075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4C3E802D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14:paraId="14C8169E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</w:tcPr>
          <w:p w14:paraId="5B185DD3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</w:tcPr>
          <w:p w14:paraId="50D44ADB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2" w:type="dxa"/>
          </w:tcPr>
          <w:p w14:paraId="7B48A047" w14:textId="77777777" w:rsidR="007F1473" w:rsidRPr="005867F6" w:rsidRDefault="007F1473" w:rsidP="005867F6">
            <w:pPr>
              <w:spacing w:after="0" w:line="240" w:lineRule="auto"/>
            </w:pPr>
            <w:r w:rsidRPr="005867F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867F6">
              <w:rPr>
                <w:rFonts w:ascii="Arial" w:hAnsi="Arial" w:cs="Arial"/>
              </w:rPr>
              <w:instrText xml:space="preserve"> FORMTEXT </w:instrText>
            </w:r>
            <w:r w:rsidRPr="005867F6">
              <w:rPr>
                <w:rFonts w:ascii="Arial" w:hAnsi="Arial" w:cs="Arial"/>
              </w:rPr>
            </w:r>
            <w:r w:rsidRPr="005867F6">
              <w:rPr>
                <w:rFonts w:ascii="Arial" w:hAnsi="Arial" w:cs="Arial"/>
              </w:rPr>
              <w:fldChar w:fldCharType="separate"/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  <w:noProof/>
              </w:rPr>
              <w:t> </w:t>
            </w:r>
            <w:r w:rsidRPr="005867F6">
              <w:rPr>
                <w:rFonts w:ascii="Arial" w:hAnsi="Arial" w:cs="Arial"/>
              </w:rPr>
              <w:fldChar w:fldCharType="end"/>
            </w:r>
          </w:p>
        </w:tc>
      </w:tr>
    </w:tbl>
    <w:p w14:paraId="3C9A1C8F" w14:textId="77777777" w:rsidR="00D746ED" w:rsidRPr="00D746ED" w:rsidRDefault="00D746ED" w:rsidP="00D746ED">
      <w:pPr>
        <w:spacing w:before="240"/>
      </w:pPr>
      <w:r w:rsidRPr="00D746ED">
        <w:t>Kommentar:</w:t>
      </w:r>
      <w:r>
        <w:t xml:space="preserve"> </w:t>
      </w:r>
      <w:r w:rsidRPr="00D746ED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D746ED">
        <w:rPr>
          <w:rFonts w:ascii="Arial" w:hAnsi="Arial" w:cs="Arial"/>
        </w:rPr>
        <w:instrText xml:space="preserve"> FORMTEXT </w:instrText>
      </w:r>
      <w:r w:rsidRPr="00D746ED">
        <w:rPr>
          <w:rFonts w:ascii="Arial" w:hAnsi="Arial" w:cs="Arial"/>
        </w:rPr>
      </w:r>
      <w:r w:rsidRPr="00D746ED">
        <w:rPr>
          <w:rFonts w:ascii="Arial" w:hAnsi="Arial" w:cs="Arial"/>
        </w:rPr>
        <w:fldChar w:fldCharType="separate"/>
      </w:r>
      <w:r w:rsidRPr="00D746ED">
        <w:rPr>
          <w:rFonts w:ascii="Arial" w:hAnsi="Arial" w:cs="Arial"/>
          <w:noProof/>
        </w:rPr>
        <w:t> </w:t>
      </w:r>
      <w:r w:rsidRPr="00D746ED">
        <w:rPr>
          <w:rFonts w:ascii="Arial" w:hAnsi="Arial" w:cs="Arial"/>
          <w:noProof/>
        </w:rPr>
        <w:t> </w:t>
      </w:r>
      <w:r w:rsidRPr="00D746ED">
        <w:rPr>
          <w:rFonts w:ascii="Arial" w:hAnsi="Arial" w:cs="Arial"/>
          <w:noProof/>
        </w:rPr>
        <w:t> </w:t>
      </w:r>
      <w:r w:rsidRPr="00D746ED">
        <w:rPr>
          <w:rFonts w:ascii="Arial" w:hAnsi="Arial" w:cs="Arial"/>
          <w:noProof/>
        </w:rPr>
        <w:t> </w:t>
      </w:r>
      <w:r w:rsidRPr="00D746ED">
        <w:rPr>
          <w:rFonts w:ascii="Arial" w:hAnsi="Arial" w:cs="Arial"/>
          <w:noProof/>
        </w:rPr>
        <w:t> </w:t>
      </w:r>
      <w:r w:rsidRPr="00D746ED">
        <w:rPr>
          <w:rFonts w:ascii="Arial" w:hAnsi="Arial" w:cs="Arial"/>
        </w:rPr>
        <w:fldChar w:fldCharType="end"/>
      </w:r>
    </w:p>
    <w:sectPr w:rsidR="00D746ED" w:rsidRPr="00D746ED" w:rsidSect="00C5035F">
      <w:headerReference w:type="default" r:id="rId8"/>
      <w:footerReference w:type="default" r:id="rId9"/>
      <w:pgSz w:w="16838" w:h="11906" w:orient="landscape"/>
      <w:pgMar w:top="1417" w:right="1417" w:bottom="1417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3AEE" w14:textId="77777777" w:rsidR="001C6FF6" w:rsidRDefault="001C6FF6" w:rsidP="00B66093">
      <w:pPr>
        <w:spacing w:after="0" w:line="240" w:lineRule="auto"/>
      </w:pPr>
      <w:r>
        <w:separator/>
      </w:r>
    </w:p>
  </w:endnote>
  <w:endnote w:type="continuationSeparator" w:id="0">
    <w:p w14:paraId="76C90A53" w14:textId="77777777" w:rsidR="001C6FF6" w:rsidRDefault="001C6FF6" w:rsidP="00B6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96"/>
      <w:gridCol w:w="4678"/>
      <w:gridCol w:w="4394"/>
    </w:tblGrid>
    <w:tr w:rsidR="00890FC0" w:rsidRPr="005867F6" w14:paraId="777E4E32" w14:textId="77777777" w:rsidTr="005867F6">
      <w:tc>
        <w:tcPr>
          <w:tcW w:w="6096" w:type="dxa"/>
        </w:tcPr>
        <w:p w14:paraId="00475A5E" w14:textId="77777777" w:rsidR="00890FC0" w:rsidRPr="005867F6" w:rsidRDefault="00890FC0">
          <w:pPr>
            <w:pStyle w:val="Fuzeile"/>
            <w:rPr>
              <w:sz w:val="18"/>
            </w:rPr>
          </w:pPr>
          <w:r w:rsidRPr="005867F6">
            <w:rPr>
              <w:sz w:val="18"/>
            </w:rPr>
            <w:t xml:space="preserve">Haltungsformen </w:t>
          </w:r>
          <w:r w:rsidRPr="005867F6">
            <w:rPr>
              <w:sz w:val="18"/>
              <w:vertAlign w:val="superscript"/>
            </w:rPr>
            <w:t>1</w:t>
          </w:r>
          <w:r w:rsidRPr="005867F6">
            <w:rPr>
              <w:sz w:val="18"/>
            </w:rPr>
            <w:t>, bitte auswählen</w:t>
          </w:r>
        </w:p>
      </w:tc>
      <w:tc>
        <w:tcPr>
          <w:tcW w:w="9072" w:type="dxa"/>
          <w:gridSpan w:val="2"/>
        </w:tcPr>
        <w:p w14:paraId="4C627062" w14:textId="77777777" w:rsidR="00890FC0" w:rsidRPr="005867F6" w:rsidRDefault="00890FC0">
          <w:pPr>
            <w:pStyle w:val="Fuzeile"/>
            <w:rPr>
              <w:sz w:val="18"/>
            </w:rPr>
          </w:pPr>
          <w:r w:rsidRPr="005867F6">
            <w:rPr>
              <w:sz w:val="18"/>
            </w:rPr>
            <w:t xml:space="preserve">Tiergruppe </w:t>
          </w:r>
          <w:r w:rsidRPr="005867F6">
            <w:rPr>
              <w:sz w:val="18"/>
              <w:vertAlign w:val="superscript"/>
            </w:rPr>
            <w:t>2</w:t>
          </w:r>
          <w:r w:rsidRPr="005867F6">
            <w:rPr>
              <w:sz w:val="18"/>
            </w:rPr>
            <w:t>, bitte auswählen           (S= Stallfläche in m²/Tier; A= Außenfläche (ausgenommen Weideflächen) in m²/Tier)</w:t>
          </w:r>
        </w:p>
      </w:tc>
    </w:tr>
    <w:tr w:rsidR="00890FC0" w:rsidRPr="005867F6" w14:paraId="42993210" w14:textId="77777777" w:rsidTr="005867F6">
      <w:trPr>
        <w:trHeight w:val="1953"/>
      </w:trPr>
      <w:tc>
        <w:tcPr>
          <w:tcW w:w="6096" w:type="dxa"/>
        </w:tcPr>
        <w:p w14:paraId="438AC049" w14:textId="77777777" w:rsidR="00890FC0" w:rsidRPr="005867F6" w:rsidRDefault="00890FC0">
          <w:pPr>
            <w:pStyle w:val="Fuzeile"/>
            <w:rPr>
              <w:sz w:val="18"/>
            </w:rPr>
          </w:pPr>
          <w:r w:rsidRPr="005867F6">
            <w:rPr>
              <w:sz w:val="18"/>
            </w:rPr>
            <w:t>A - Liegeboxen-Laufstall (mit Spaltenbodenanteil -&gt; %-Spaltenanteil angeben!)</w:t>
          </w:r>
        </w:p>
        <w:p w14:paraId="3CFF8E8E" w14:textId="77777777" w:rsidR="00890FC0" w:rsidRPr="005867F6" w:rsidRDefault="00890FC0">
          <w:pPr>
            <w:pStyle w:val="Fuzeile"/>
            <w:rPr>
              <w:sz w:val="18"/>
            </w:rPr>
          </w:pPr>
          <w:r w:rsidRPr="005867F6">
            <w:rPr>
              <w:sz w:val="18"/>
            </w:rPr>
            <w:t>B - Teilspaltenboden mit eingestreuter Liegefläche (%-Spaltenanteil angeben!)</w:t>
          </w:r>
        </w:p>
        <w:p w14:paraId="330CB5DA" w14:textId="77777777" w:rsidR="00890FC0" w:rsidRPr="005867F6" w:rsidRDefault="00890FC0">
          <w:pPr>
            <w:pStyle w:val="Fuzeile"/>
            <w:rPr>
              <w:sz w:val="18"/>
            </w:rPr>
          </w:pPr>
          <w:r w:rsidRPr="005867F6">
            <w:rPr>
              <w:sz w:val="18"/>
            </w:rPr>
            <w:t>C – Tretmiststall</w:t>
          </w:r>
        </w:p>
        <w:p w14:paraId="09A944FD" w14:textId="77777777" w:rsidR="00890FC0" w:rsidRPr="005867F6" w:rsidRDefault="00890FC0">
          <w:pPr>
            <w:pStyle w:val="Fuzeile"/>
            <w:rPr>
              <w:sz w:val="18"/>
            </w:rPr>
          </w:pPr>
          <w:r w:rsidRPr="005867F6">
            <w:rPr>
              <w:sz w:val="18"/>
            </w:rPr>
            <w:t>D –</w:t>
          </w:r>
          <w:r w:rsidR="00CA1092" w:rsidRPr="005867F6">
            <w:rPr>
              <w:sz w:val="18"/>
            </w:rPr>
            <w:t xml:space="preserve"> Laufstall</w:t>
          </w:r>
        </w:p>
        <w:p w14:paraId="3DC85AC1" w14:textId="77777777" w:rsidR="00890FC0" w:rsidRPr="005867F6" w:rsidRDefault="00890FC0">
          <w:pPr>
            <w:pStyle w:val="Fuzeile"/>
            <w:rPr>
              <w:sz w:val="18"/>
            </w:rPr>
          </w:pPr>
          <w:r w:rsidRPr="005867F6">
            <w:rPr>
              <w:sz w:val="18"/>
            </w:rPr>
            <w:t>E - Offenfrontstall</w:t>
          </w:r>
        </w:p>
        <w:p w14:paraId="4A4E6478" w14:textId="77777777" w:rsidR="00890FC0" w:rsidRPr="005867F6" w:rsidRDefault="00890FC0">
          <w:pPr>
            <w:pStyle w:val="Fuzeile"/>
            <w:rPr>
              <w:sz w:val="18"/>
            </w:rPr>
          </w:pPr>
          <w:r w:rsidRPr="005867F6">
            <w:rPr>
              <w:sz w:val="18"/>
            </w:rPr>
            <w:t xml:space="preserve">F - Unterstand / Hütte </w:t>
          </w:r>
        </w:p>
        <w:p w14:paraId="3C713EF0" w14:textId="77777777" w:rsidR="00890FC0" w:rsidRPr="005867F6" w:rsidRDefault="00890FC0">
          <w:pPr>
            <w:pStyle w:val="Fuzeile"/>
            <w:rPr>
              <w:sz w:val="18"/>
            </w:rPr>
          </w:pPr>
          <w:r w:rsidRPr="005867F6">
            <w:rPr>
              <w:sz w:val="18"/>
            </w:rPr>
            <w:t>G - ganzjährige Freilandhaltung</w:t>
          </w:r>
        </w:p>
        <w:p w14:paraId="5F8853E1" w14:textId="77777777" w:rsidR="00890FC0" w:rsidRPr="005867F6" w:rsidRDefault="00890FC0">
          <w:pPr>
            <w:pStyle w:val="Fuzeile"/>
            <w:rPr>
              <w:sz w:val="18"/>
            </w:rPr>
          </w:pPr>
          <w:r w:rsidRPr="005867F6">
            <w:rPr>
              <w:sz w:val="18"/>
            </w:rPr>
            <w:t>H - Kälberiglu</w:t>
          </w:r>
        </w:p>
        <w:p w14:paraId="0C06BEA6" w14:textId="77777777" w:rsidR="00890FC0" w:rsidRPr="005867F6" w:rsidRDefault="00890FC0" w:rsidP="005F66FC">
          <w:pPr>
            <w:pStyle w:val="Fuzeile"/>
            <w:rPr>
              <w:sz w:val="18"/>
            </w:rPr>
          </w:pPr>
          <w:r w:rsidRPr="005867F6">
            <w:rPr>
              <w:sz w:val="18"/>
            </w:rPr>
            <w:t>I - Gruppenbucht</w:t>
          </w:r>
        </w:p>
      </w:tc>
      <w:tc>
        <w:tcPr>
          <w:tcW w:w="4678" w:type="dxa"/>
        </w:tcPr>
        <w:p w14:paraId="79CCACF5" w14:textId="77777777" w:rsidR="00890FC0" w:rsidRPr="005867F6" w:rsidRDefault="00890FC0">
          <w:pPr>
            <w:pStyle w:val="Fuzeile"/>
            <w:rPr>
              <w:sz w:val="18"/>
              <w:u w:val="single"/>
            </w:rPr>
          </w:pPr>
          <w:r w:rsidRPr="005867F6">
            <w:rPr>
              <w:sz w:val="18"/>
              <w:u w:val="single"/>
            </w:rPr>
            <w:t>Zucht- und Mastrinder und –equiden</w:t>
          </w:r>
        </w:p>
        <w:p w14:paraId="3C143E39" w14:textId="77777777" w:rsidR="00890FC0" w:rsidRPr="005867F6" w:rsidRDefault="00890FC0" w:rsidP="00B4152E">
          <w:pPr>
            <w:pStyle w:val="Fuzeile"/>
            <w:rPr>
              <w:sz w:val="18"/>
            </w:rPr>
          </w:pPr>
          <w:r w:rsidRPr="005867F6">
            <w:rPr>
              <w:b/>
              <w:sz w:val="18"/>
            </w:rPr>
            <w:t>1 - bis zu 100 kg</w:t>
          </w:r>
          <w:r w:rsidRPr="005867F6">
            <w:rPr>
              <w:sz w:val="18"/>
            </w:rPr>
            <w:t xml:space="preserve">  (S: 1,5; A: 1,1)</w:t>
          </w:r>
        </w:p>
        <w:p w14:paraId="6FA3D710" w14:textId="77777777" w:rsidR="00890FC0" w:rsidRPr="005867F6" w:rsidRDefault="00890FC0" w:rsidP="00B4152E">
          <w:pPr>
            <w:pStyle w:val="Fuzeile"/>
            <w:rPr>
              <w:sz w:val="18"/>
            </w:rPr>
          </w:pPr>
          <w:r w:rsidRPr="005867F6">
            <w:rPr>
              <w:b/>
              <w:sz w:val="18"/>
            </w:rPr>
            <w:t>2 - bis zu 200 kg</w:t>
          </w:r>
          <w:r w:rsidRPr="005867F6">
            <w:rPr>
              <w:sz w:val="18"/>
            </w:rPr>
            <w:t xml:space="preserve">  (S: 2,5; A: 1,9)</w:t>
          </w:r>
        </w:p>
        <w:p w14:paraId="7B7E7027" w14:textId="77777777" w:rsidR="00890FC0" w:rsidRPr="005867F6" w:rsidRDefault="00890FC0" w:rsidP="00B4152E">
          <w:pPr>
            <w:pStyle w:val="Fuzeile"/>
            <w:rPr>
              <w:sz w:val="18"/>
            </w:rPr>
          </w:pPr>
          <w:r w:rsidRPr="005867F6">
            <w:rPr>
              <w:b/>
              <w:sz w:val="18"/>
            </w:rPr>
            <w:t>3 - bis zu 350 kg</w:t>
          </w:r>
          <w:r w:rsidRPr="005867F6">
            <w:rPr>
              <w:sz w:val="18"/>
            </w:rPr>
            <w:t xml:space="preserve">  (S: 4,0; A: 3,0)</w:t>
          </w:r>
        </w:p>
        <w:p w14:paraId="3CA18560" w14:textId="77777777" w:rsidR="00890FC0" w:rsidRPr="005867F6" w:rsidRDefault="00890FC0" w:rsidP="00B4152E">
          <w:pPr>
            <w:pStyle w:val="Fuzeile"/>
            <w:rPr>
              <w:sz w:val="18"/>
              <w:lang w:val="en-US"/>
            </w:rPr>
          </w:pPr>
          <w:r w:rsidRPr="005867F6">
            <w:rPr>
              <w:b/>
              <w:sz w:val="18"/>
              <w:lang w:val="en-US"/>
            </w:rPr>
            <w:t>4 - über 350 kg</w:t>
          </w:r>
          <w:r w:rsidRPr="005867F6">
            <w:rPr>
              <w:sz w:val="18"/>
              <w:lang w:val="en-US"/>
            </w:rPr>
            <w:t xml:space="preserve">  (S: 5, mind. 1m²/100kg; A: 3,7, mind. </w:t>
          </w:r>
          <w:r w:rsidRPr="005867F6">
            <w:rPr>
              <w:color w:val="FFFFFF"/>
              <w:sz w:val="18"/>
              <w:lang w:val="en-US"/>
            </w:rPr>
            <w:t>------------ -</w:t>
          </w:r>
          <w:r w:rsidRPr="005867F6">
            <w:rPr>
              <w:sz w:val="18"/>
              <w:lang w:val="en-US"/>
            </w:rPr>
            <w:t>0,75m²/100kg)</w:t>
          </w:r>
        </w:p>
        <w:p w14:paraId="1B867B6F" w14:textId="77777777" w:rsidR="00890FC0" w:rsidRPr="005867F6" w:rsidRDefault="00890FC0" w:rsidP="00B4152E">
          <w:pPr>
            <w:pStyle w:val="Fuzeile"/>
            <w:rPr>
              <w:sz w:val="18"/>
              <w:lang w:val="en-US"/>
            </w:rPr>
          </w:pPr>
          <w:r w:rsidRPr="005867F6">
            <w:rPr>
              <w:b/>
              <w:sz w:val="18"/>
              <w:lang w:val="en-US"/>
            </w:rPr>
            <w:t>5 - Milchkühe</w:t>
          </w:r>
          <w:r w:rsidRPr="005867F6">
            <w:rPr>
              <w:sz w:val="18"/>
              <w:lang w:val="en-US"/>
            </w:rPr>
            <w:t xml:space="preserve">  (S: 6,0; A: 4,5)</w:t>
          </w:r>
        </w:p>
        <w:p w14:paraId="113A16B6" w14:textId="77777777" w:rsidR="00890FC0" w:rsidRPr="005867F6" w:rsidRDefault="00890FC0" w:rsidP="00B4152E">
          <w:pPr>
            <w:pStyle w:val="Fuzeile"/>
            <w:rPr>
              <w:sz w:val="18"/>
              <w:lang w:val="en-US"/>
            </w:rPr>
          </w:pPr>
          <w:r w:rsidRPr="005867F6">
            <w:rPr>
              <w:b/>
              <w:sz w:val="18"/>
              <w:lang w:val="en-US"/>
            </w:rPr>
            <w:t>6 - Zuchtbullen</w:t>
          </w:r>
          <w:r w:rsidRPr="005867F6">
            <w:rPr>
              <w:sz w:val="18"/>
              <w:lang w:val="en-US"/>
            </w:rPr>
            <w:t xml:space="preserve">  (S: 10; A: 30)</w:t>
          </w:r>
        </w:p>
        <w:p w14:paraId="7C85FF3B" w14:textId="77777777" w:rsidR="00890FC0" w:rsidRPr="005867F6" w:rsidRDefault="00890FC0" w:rsidP="00B4152E">
          <w:pPr>
            <w:pStyle w:val="Fuzeile"/>
            <w:rPr>
              <w:sz w:val="18"/>
              <w:u w:val="single"/>
            </w:rPr>
          </w:pPr>
          <w:r w:rsidRPr="005867F6">
            <w:rPr>
              <w:sz w:val="18"/>
              <w:u w:val="single"/>
            </w:rPr>
            <w:t>Schafe und Ziegen</w:t>
          </w:r>
        </w:p>
        <w:p w14:paraId="3B9D86B3" w14:textId="77777777" w:rsidR="00890FC0" w:rsidRPr="005867F6" w:rsidRDefault="00890FC0" w:rsidP="00B4152E">
          <w:pPr>
            <w:pStyle w:val="Fuzeile"/>
            <w:rPr>
              <w:sz w:val="18"/>
            </w:rPr>
          </w:pPr>
          <w:r w:rsidRPr="005867F6">
            <w:rPr>
              <w:b/>
              <w:sz w:val="18"/>
            </w:rPr>
            <w:t>7 - Schaf / Ziege</w:t>
          </w:r>
          <w:r w:rsidRPr="005867F6">
            <w:rPr>
              <w:sz w:val="18"/>
            </w:rPr>
            <w:t xml:space="preserve">  (S: 1,5; A: 2,5)</w:t>
          </w:r>
        </w:p>
        <w:p w14:paraId="25455C11" w14:textId="77777777" w:rsidR="00890FC0" w:rsidRPr="005867F6" w:rsidRDefault="00890FC0" w:rsidP="00B4152E">
          <w:pPr>
            <w:pStyle w:val="Fuzeile"/>
            <w:rPr>
              <w:sz w:val="18"/>
              <w:lang w:val="en-US"/>
            </w:rPr>
          </w:pPr>
          <w:r w:rsidRPr="005867F6">
            <w:rPr>
              <w:b/>
              <w:sz w:val="18"/>
              <w:lang w:val="en-US"/>
            </w:rPr>
            <w:t>8 - Lamm / Zickel</w:t>
          </w:r>
          <w:r w:rsidRPr="005867F6">
            <w:rPr>
              <w:sz w:val="18"/>
              <w:lang w:val="en-US"/>
            </w:rPr>
            <w:t xml:space="preserve">  (S: 0,35; A: 0,5)</w:t>
          </w:r>
        </w:p>
      </w:tc>
      <w:tc>
        <w:tcPr>
          <w:tcW w:w="4394" w:type="dxa"/>
        </w:tcPr>
        <w:p w14:paraId="70E9C640" w14:textId="77777777" w:rsidR="00890FC0" w:rsidRPr="005867F6" w:rsidRDefault="00890FC0" w:rsidP="00B4152E">
          <w:pPr>
            <w:pStyle w:val="Fuzeile"/>
            <w:rPr>
              <w:sz w:val="18"/>
              <w:u w:val="single"/>
            </w:rPr>
          </w:pPr>
          <w:r w:rsidRPr="005867F6">
            <w:rPr>
              <w:sz w:val="18"/>
              <w:u w:val="single"/>
            </w:rPr>
            <w:t>Schweine</w:t>
          </w:r>
        </w:p>
        <w:p w14:paraId="5367696E" w14:textId="77777777" w:rsidR="00890FC0" w:rsidRPr="005867F6" w:rsidRDefault="00890FC0" w:rsidP="00B4152E">
          <w:pPr>
            <w:pStyle w:val="Fuzeile"/>
            <w:rPr>
              <w:sz w:val="18"/>
            </w:rPr>
          </w:pPr>
          <w:r w:rsidRPr="005867F6">
            <w:rPr>
              <w:b/>
              <w:sz w:val="18"/>
            </w:rPr>
            <w:t xml:space="preserve">9 - Führende Sauen mit bis zu 40 Tagen alte </w:t>
          </w:r>
          <w:r w:rsidRPr="005867F6">
            <w:rPr>
              <w:b/>
              <w:color w:val="FFFFFF"/>
              <w:sz w:val="18"/>
            </w:rPr>
            <w:t>----  --------------</w:t>
          </w:r>
          <w:r w:rsidRPr="005867F6">
            <w:rPr>
              <w:b/>
              <w:sz w:val="18"/>
            </w:rPr>
            <w:t>Ferkel</w:t>
          </w:r>
          <w:r w:rsidRPr="005867F6">
            <w:rPr>
              <w:sz w:val="18"/>
            </w:rPr>
            <w:t xml:space="preserve">  (S: 7,5; A: 2,5)</w:t>
          </w:r>
        </w:p>
        <w:p w14:paraId="41447541" w14:textId="77777777" w:rsidR="00890FC0" w:rsidRPr="005867F6" w:rsidRDefault="00890FC0" w:rsidP="00B4152E">
          <w:pPr>
            <w:pStyle w:val="Fuzeile"/>
            <w:rPr>
              <w:sz w:val="18"/>
            </w:rPr>
          </w:pPr>
          <w:r w:rsidRPr="005867F6">
            <w:rPr>
              <w:b/>
              <w:sz w:val="18"/>
            </w:rPr>
            <w:t>10 - Ferkel über 40 Tage alt und bis 30 kg</w:t>
          </w:r>
          <w:r w:rsidRPr="005867F6">
            <w:rPr>
              <w:sz w:val="18"/>
            </w:rPr>
            <w:t xml:space="preserve">  (S: 0,6; A: 0,4)</w:t>
          </w:r>
        </w:p>
        <w:p w14:paraId="7A5325B6" w14:textId="77777777" w:rsidR="00890FC0" w:rsidRPr="005867F6" w:rsidRDefault="00890FC0" w:rsidP="00B4152E">
          <w:pPr>
            <w:pStyle w:val="Fuzeile"/>
            <w:rPr>
              <w:sz w:val="18"/>
            </w:rPr>
          </w:pPr>
          <w:r w:rsidRPr="005867F6">
            <w:rPr>
              <w:b/>
              <w:sz w:val="18"/>
            </w:rPr>
            <w:t>11 -</w:t>
          </w:r>
          <w:r w:rsidRPr="005867F6">
            <w:rPr>
              <w:sz w:val="18"/>
            </w:rPr>
            <w:t xml:space="preserve"> </w:t>
          </w:r>
          <w:r w:rsidRPr="005867F6">
            <w:rPr>
              <w:b/>
              <w:sz w:val="18"/>
            </w:rPr>
            <w:t>Zuchtschweine</w:t>
          </w:r>
          <w:r w:rsidRPr="005867F6">
            <w:rPr>
              <w:sz w:val="18"/>
            </w:rPr>
            <w:t xml:space="preserve"> (weibl. S: 2,5; A: 1,9 / männl. S: 6,0; </w:t>
          </w:r>
          <w:r w:rsidRPr="005867F6">
            <w:rPr>
              <w:color w:val="FFFFFF"/>
              <w:sz w:val="18"/>
            </w:rPr>
            <w:t>-------</w:t>
          </w:r>
          <w:r w:rsidRPr="005867F6">
            <w:rPr>
              <w:sz w:val="18"/>
            </w:rPr>
            <w:t>A: 8,0 / natürl. Paarung in Stallbuchten: 10 m²/Eber)</w:t>
          </w:r>
        </w:p>
        <w:p w14:paraId="62DAB4EC" w14:textId="77777777" w:rsidR="00890FC0" w:rsidRPr="005867F6" w:rsidRDefault="00890FC0" w:rsidP="00B4152E">
          <w:pPr>
            <w:pStyle w:val="Fuzeile"/>
            <w:rPr>
              <w:sz w:val="18"/>
              <w:u w:val="single"/>
            </w:rPr>
          </w:pPr>
          <w:r w:rsidRPr="005867F6">
            <w:rPr>
              <w:sz w:val="18"/>
              <w:u w:val="single"/>
            </w:rPr>
            <w:t>Mastschweine</w:t>
          </w:r>
        </w:p>
        <w:p w14:paraId="7B5B9AAC" w14:textId="77777777" w:rsidR="00890FC0" w:rsidRPr="005867F6" w:rsidRDefault="00890FC0" w:rsidP="00B4152E">
          <w:pPr>
            <w:pStyle w:val="Fuzeile"/>
            <w:rPr>
              <w:sz w:val="18"/>
            </w:rPr>
          </w:pPr>
          <w:r w:rsidRPr="005867F6">
            <w:rPr>
              <w:b/>
              <w:sz w:val="18"/>
            </w:rPr>
            <w:t>12 - bis zu 50 kg</w:t>
          </w:r>
          <w:r w:rsidRPr="005867F6">
            <w:rPr>
              <w:sz w:val="18"/>
            </w:rPr>
            <w:t xml:space="preserve">  (S: 0,8; A: 0,6)</w:t>
          </w:r>
        </w:p>
        <w:p w14:paraId="0449A9A1" w14:textId="77777777" w:rsidR="00890FC0" w:rsidRPr="005867F6" w:rsidRDefault="00890FC0" w:rsidP="00B4152E">
          <w:pPr>
            <w:pStyle w:val="Fuzeile"/>
            <w:rPr>
              <w:sz w:val="18"/>
            </w:rPr>
          </w:pPr>
          <w:r w:rsidRPr="005867F6">
            <w:rPr>
              <w:b/>
              <w:sz w:val="18"/>
            </w:rPr>
            <w:t>13 - bis zu 85 kg</w:t>
          </w:r>
          <w:r w:rsidRPr="005867F6">
            <w:rPr>
              <w:sz w:val="18"/>
            </w:rPr>
            <w:t xml:space="preserve">  (S: 1,1; A: 0,8)</w:t>
          </w:r>
        </w:p>
        <w:p w14:paraId="18FD43C2" w14:textId="77777777" w:rsidR="00890FC0" w:rsidRPr="005867F6" w:rsidRDefault="00890FC0" w:rsidP="00B4152E">
          <w:pPr>
            <w:pStyle w:val="Fuzeile"/>
            <w:rPr>
              <w:sz w:val="18"/>
            </w:rPr>
          </w:pPr>
          <w:r w:rsidRPr="005867F6">
            <w:rPr>
              <w:b/>
              <w:sz w:val="18"/>
            </w:rPr>
            <w:t>14 - bis zu 110 kg</w:t>
          </w:r>
          <w:r w:rsidRPr="005867F6">
            <w:rPr>
              <w:sz w:val="18"/>
            </w:rPr>
            <w:t xml:space="preserve">  (S: 1,3; A: 1,0)</w:t>
          </w:r>
        </w:p>
        <w:p w14:paraId="471D1AC7" w14:textId="77777777" w:rsidR="00890FC0" w:rsidRPr="005867F6" w:rsidRDefault="00890FC0" w:rsidP="00B4152E">
          <w:pPr>
            <w:pStyle w:val="Fuzeile"/>
            <w:rPr>
              <w:sz w:val="18"/>
            </w:rPr>
          </w:pPr>
          <w:r w:rsidRPr="005867F6">
            <w:rPr>
              <w:b/>
              <w:sz w:val="18"/>
            </w:rPr>
            <w:t>15 - bis über 110 kg</w:t>
          </w:r>
          <w:r w:rsidRPr="005867F6">
            <w:rPr>
              <w:sz w:val="18"/>
            </w:rPr>
            <w:t xml:space="preserve">  (S: 1,5; A: 1,2)</w:t>
          </w:r>
        </w:p>
      </w:tc>
    </w:tr>
  </w:tbl>
  <w:p w14:paraId="0A226DA0" w14:textId="77777777" w:rsidR="00890FC0" w:rsidRDefault="00890F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4E3C" w14:textId="77777777" w:rsidR="001C6FF6" w:rsidRDefault="001C6FF6" w:rsidP="00B66093">
      <w:pPr>
        <w:spacing w:after="0" w:line="240" w:lineRule="auto"/>
      </w:pPr>
      <w:r>
        <w:separator/>
      </w:r>
    </w:p>
  </w:footnote>
  <w:footnote w:type="continuationSeparator" w:id="0">
    <w:p w14:paraId="3CCE8AA0" w14:textId="77777777" w:rsidR="001C6FF6" w:rsidRDefault="001C6FF6" w:rsidP="00B6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26" w:type="dxa"/>
      <w:tblInd w:w="-4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12"/>
      <w:gridCol w:w="2693"/>
      <w:gridCol w:w="2835"/>
      <w:gridCol w:w="4786"/>
    </w:tblGrid>
    <w:tr w:rsidR="00890FC0" w:rsidRPr="005867F6" w14:paraId="7A48A75D" w14:textId="77777777" w:rsidTr="00A8524F">
      <w:tc>
        <w:tcPr>
          <w:tcW w:w="7805" w:type="dxa"/>
          <w:gridSpan w:val="2"/>
          <w:vAlign w:val="center"/>
        </w:tcPr>
        <w:p w14:paraId="6D27CAC1" w14:textId="77777777" w:rsidR="00890FC0" w:rsidRPr="00A60973" w:rsidRDefault="00890FC0" w:rsidP="005703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</w:rPr>
          </w:pPr>
          <w:r w:rsidRPr="00A60973">
            <w:rPr>
              <w:rFonts w:ascii="Arial" w:eastAsia="Times New Roman" w:hAnsi="Arial" w:cs="Arial"/>
              <w:b/>
              <w:i/>
              <w:sz w:val="16"/>
              <w:szCs w:val="16"/>
            </w:rPr>
            <w:t xml:space="preserve">QC&amp;I </w:t>
          </w:r>
          <w:r>
            <w:rPr>
              <w:rFonts w:ascii="Arial" w:eastAsia="Times New Roman" w:hAnsi="Arial" w:cs="Arial"/>
              <w:sz w:val="16"/>
              <w:szCs w:val="16"/>
            </w:rPr>
            <w:t>GmbH, Anlage 15</w:t>
          </w:r>
          <w:r w:rsidRPr="00A60973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  <w:r>
            <w:rPr>
              <w:rFonts w:ascii="Arial" w:eastAsia="Times New Roman" w:hAnsi="Arial" w:cs="Arial"/>
              <w:sz w:val="16"/>
              <w:szCs w:val="16"/>
            </w:rPr>
            <w:t>Stalldokumentation Rinder, Pferde, Kleine Wiederkäuer, Schweine</w:t>
          </w:r>
          <w:r>
            <w:rPr>
              <w:rFonts w:ascii="Arial" w:eastAsia="Times New Roman" w:hAnsi="Arial" w:cs="Arial"/>
              <w:sz w:val="16"/>
              <w:szCs w:val="16"/>
            </w:rPr>
            <w:br/>
            <w:t xml:space="preserve">                      zu Dok. 376 Betriebsbeschreibung</w:t>
          </w:r>
        </w:p>
      </w:tc>
      <w:tc>
        <w:tcPr>
          <w:tcW w:w="7621" w:type="dxa"/>
          <w:gridSpan w:val="2"/>
          <w:vAlign w:val="center"/>
        </w:tcPr>
        <w:p w14:paraId="2A9A3DFC" w14:textId="05190D0B" w:rsidR="00890FC0" w:rsidRPr="00A60973" w:rsidRDefault="00E836CC" w:rsidP="00B6609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val="en-GB"/>
            </w:rPr>
          </w:pPr>
          <w:bookmarkStart w:id="0" w:name="_MON_1134980396"/>
          <w:bookmarkStart w:id="1" w:name="_MON_1134981008"/>
          <w:bookmarkEnd w:id="0"/>
          <w:bookmarkEnd w:id="1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2D55E9D" wp14:editId="3099532F">
                    <wp:simplePos x="0" y="0"/>
                    <wp:positionH relativeFrom="column">
                      <wp:posOffset>95250</wp:posOffset>
                    </wp:positionH>
                    <wp:positionV relativeFrom="paragraph">
                      <wp:posOffset>142875</wp:posOffset>
                    </wp:positionV>
                    <wp:extent cx="3457575" cy="638175"/>
                    <wp:effectExtent l="0" t="0" r="9525" b="9525"/>
                    <wp:wrapNone/>
                    <wp:docPr id="934633668" name="Textfeld 9346336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57575" cy="6381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387C42A8" w14:textId="77777777" w:rsidR="00890FC0" w:rsidRDefault="00890FC0" w:rsidP="005B736D">
                                <w:r>
                                  <w:t>Geprüft am: ______________</w:t>
                                </w:r>
                              </w:p>
                              <w:p w14:paraId="1215E8BF" w14:textId="77777777" w:rsidR="00890FC0" w:rsidRDefault="00890FC0" w:rsidP="005B736D">
                                <w:r>
                                  <w:t>Kontrolleur/-in: 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D55E9D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934633668" o:spid="_x0000_s1026" type="#_x0000_t202" style="position:absolute;left:0;text-align:left;margin-left:7.5pt;margin-top:11.25pt;width:272.2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" fillcolor="window" strokecolor="window" strokeweight=".5pt">
                    <v:path arrowok="t"/>
                    <v:textbox>
                      <w:txbxContent>
                        <w:p w14:paraId="387C42A8" w14:textId="77777777" w:rsidR="00890FC0" w:rsidRDefault="00890FC0" w:rsidP="005B736D">
                          <w:r>
                            <w:t>Geprüft am: ______________</w:t>
                          </w:r>
                        </w:p>
                        <w:p w14:paraId="1215E8BF" w14:textId="77777777" w:rsidR="00890FC0" w:rsidRDefault="00890FC0" w:rsidP="005B736D">
                          <w:r>
                            <w:t>Kontrolleur/-in: ___________________________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867F6">
            <w:rPr>
              <w:rFonts w:ascii="Times New Roman" w:eastAsia="Times New Roman" w:hAnsi="Times New Roman"/>
              <w:noProof/>
              <w:sz w:val="24"/>
              <w:szCs w:val="24"/>
              <w:lang w:eastAsia="de-DE"/>
            </w:rPr>
            <w:drawing>
              <wp:inline distT="0" distB="0" distL="0" distR="0" wp14:anchorId="4E9B5798" wp14:editId="40882183">
                <wp:extent cx="891540" cy="891540"/>
                <wp:effectExtent l="0" t="0" r="0" b="0"/>
                <wp:docPr id="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90FC0" w:rsidRPr="005867F6" w14:paraId="4B53CFC2" w14:textId="77777777" w:rsidTr="00A8524F">
      <w:tc>
        <w:tcPr>
          <w:tcW w:w="5112" w:type="dxa"/>
          <w:vAlign w:val="center"/>
        </w:tcPr>
        <w:p w14:paraId="50498B2D" w14:textId="77777777" w:rsidR="00890FC0" w:rsidRPr="00A60973" w:rsidRDefault="00890FC0" w:rsidP="008B6377">
          <w:pPr>
            <w:tabs>
              <w:tab w:val="center" w:pos="4536"/>
              <w:tab w:val="right" w:pos="9072"/>
            </w:tabs>
            <w:spacing w:before="40" w:after="40" w:line="240" w:lineRule="auto"/>
            <w:rPr>
              <w:rFonts w:ascii="Arial" w:eastAsia="Times New Roman" w:hAnsi="Arial" w:cs="Arial"/>
              <w:i/>
              <w:sz w:val="16"/>
              <w:szCs w:val="16"/>
            </w:rPr>
          </w:pPr>
          <w:r>
            <w:rPr>
              <w:rFonts w:ascii="Arial" w:eastAsia="Times New Roman" w:hAnsi="Arial" w:cs="Arial"/>
              <w:sz w:val="16"/>
              <w:szCs w:val="16"/>
            </w:rPr>
            <w:t xml:space="preserve">Erstellt: </w:t>
          </w:r>
          <w:r w:rsidR="008B6377">
            <w:rPr>
              <w:rFonts w:ascii="Arial" w:eastAsia="Times New Roman" w:hAnsi="Arial" w:cs="Arial"/>
              <w:sz w:val="16"/>
              <w:szCs w:val="16"/>
            </w:rPr>
            <w:t>17.07.2017 - JS</w:t>
          </w:r>
        </w:p>
      </w:tc>
      <w:tc>
        <w:tcPr>
          <w:tcW w:w="5528" w:type="dxa"/>
          <w:gridSpan w:val="2"/>
          <w:vAlign w:val="center"/>
        </w:tcPr>
        <w:p w14:paraId="306D28DF" w14:textId="77777777" w:rsidR="00890FC0" w:rsidRPr="00A60973" w:rsidRDefault="00890FC0" w:rsidP="00E324B1">
          <w:pPr>
            <w:tabs>
              <w:tab w:val="center" w:pos="4536"/>
              <w:tab w:val="right" w:pos="9072"/>
            </w:tabs>
            <w:spacing w:before="40" w:after="40" w:line="240" w:lineRule="auto"/>
            <w:rPr>
              <w:rFonts w:ascii="Arial" w:eastAsia="Times New Roman" w:hAnsi="Arial" w:cs="Arial"/>
              <w:i/>
              <w:sz w:val="16"/>
              <w:szCs w:val="16"/>
            </w:rPr>
          </w:pPr>
          <w:r w:rsidRPr="00A60973">
            <w:rPr>
              <w:rFonts w:ascii="Arial" w:eastAsia="Times New Roman" w:hAnsi="Arial" w:cs="Arial"/>
              <w:sz w:val="16"/>
              <w:szCs w:val="16"/>
            </w:rPr>
            <w:t xml:space="preserve">geprüft: </w:t>
          </w:r>
          <w:r w:rsidR="00E324B1">
            <w:rPr>
              <w:rFonts w:ascii="Arial" w:eastAsia="Times New Roman" w:hAnsi="Arial" w:cs="Arial"/>
              <w:sz w:val="16"/>
              <w:szCs w:val="16"/>
            </w:rPr>
            <w:t>17.07.2017</w:t>
          </w:r>
          <w:r>
            <w:rPr>
              <w:rFonts w:ascii="Arial" w:eastAsia="Times New Roman" w:hAnsi="Arial" w:cs="Arial"/>
              <w:sz w:val="16"/>
              <w:szCs w:val="16"/>
            </w:rPr>
            <w:t xml:space="preserve"> - </w:t>
          </w:r>
          <w:r w:rsidR="00E324B1">
            <w:rPr>
              <w:rFonts w:ascii="Arial" w:eastAsia="Times New Roman" w:hAnsi="Arial" w:cs="Arial"/>
              <w:sz w:val="16"/>
              <w:szCs w:val="16"/>
            </w:rPr>
            <w:t>Pi</w:t>
          </w:r>
        </w:p>
      </w:tc>
      <w:tc>
        <w:tcPr>
          <w:tcW w:w="4786" w:type="dxa"/>
          <w:vAlign w:val="center"/>
        </w:tcPr>
        <w:p w14:paraId="66C5BF96" w14:textId="77777777" w:rsidR="00890FC0" w:rsidRPr="00A60973" w:rsidRDefault="00890FC0" w:rsidP="003B2536">
          <w:pPr>
            <w:tabs>
              <w:tab w:val="center" w:pos="4536"/>
              <w:tab w:val="right" w:pos="9072"/>
            </w:tabs>
            <w:spacing w:before="40" w:after="40" w:line="240" w:lineRule="auto"/>
            <w:rPr>
              <w:rFonts w:ascii="Arial" w:eastAsia="Times New Roman" w:hAnsi="Arial" w:cs="Arial"/>
              <w:i/>
              <w:sz w:val="16"/>
              <w:szCs w:val="16"/>
            </w:rPr>
          </w:pPr>
          <w:r>
            <w:rPr>
              <w:rFonts w:ascii="Arial" w:eastAsia="Times New Roman" w:hAnsi="Arial" w:cs="Arial"/>
              <w:sz w:val="16"/>
              <w:szCs w:val="16"/>
            </w:rPr>
            <w:t xml:space="preserve">freigegeben: </w:t>
          </w:r>
          <w:r w:rsidR="003B2536">
            <w:rPr>
              <w:rFonts w:ascii="Arial" w:eastAsia="Times New Roman" w:hAnsi="Arial" w:cs="Arial"/>
              <w:sz w:val="16"/>
              <w:szCs w:val="16"/>
            </w:rPr>
            <w:t>18.07.2017 - JS</w:t>
          </w:r>
        </w:p>
      </w:tc>
    </w:tr>
  </w:tbl>
  <w:p w14:paraId="69561F63" w14:textId="77777777" w:rsidR="00890FC0" w:rsidRDefault="00890F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5AD9"/>
    <w:multiLevelType w:val="hybridMultilevel"/>
    <w:tmpl w:val="D854C8A6"/>
    <w:lvl w:ilvl="0" w:tplc="68980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86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CC"/>
    <w:rsid w:val="000139F6"/>
    <w:rsid w:val="00067DB6"/>
    <w:rsid w:val="0014502B"/>
    <w:rsid w:val="00174462"/>
    <w:rsid w:val="00192BFA"/>
    <w:rsid w:val="001C6FF6"/>
    <w:rsid w:val="0021662E"/>
    <w:rsid w:val="00263FEC"/>
    <w:rsid w:val="00273C8B"/>
    <w:rsid w:val="002A7553"/>
    <w:rsid w:val="00320605"/>
    <w:rsid w:val="003358D6"/>
    <w:rsid w:val="003533A8"/>
    <w:rsid w:val="00362BEC"/>
    <w:rsid w:val="003B2536"/>
    <w:rsid w:val="003C2040"/>
    <w:rsid w:val="003C4D68"/>
    <w:rsid w:val="00406F18"/>
    <w:rsid w:val="0057033F"/>
    <w:rsid w:val="00583E7C"/>
    <w:rsid w:val="005867F6"/>
    <w:rsid w:val="005B736D"/>
    <w:rsid w:val="005B7FF8"/>
    <w:rsid w:val="005D5D66"/>
    <w:rsid w:val="005E1DF3"/>
    <w:rsid w:val="005F66FC"/>
    <w:rsid w:val="00715DC3"/>
    <w:rsid w:val="007E2112"/>
    <w:rsid w:val="007F1473"/>
    <w:rsid w:val="00886E9F"/>
    <w:rsid w:val="00890FC0"/>
    <w:rsid w:val="008B6377"/>
    <w:rsid w:val="008C78FA"/>
    <w:rsid w:val="008D5FCB"/>
    <w:rsid w:val="008D7108"/>
    <w:rsid w:val="008F53FB"/>
    <w:rsid w:val="009063B8"/>
    <w:rsid w:val="009733DA"/>
    <w:rsid w:val="009A1624"/>
    <w:rsid w:val="009B1E05"/>
    <w:rsid w:val="009F6FEC"/>
    <w:rsid w:val="00A8524F"/>
    <w:rsid w:val="00AC0EE7"/>
    <w:rsid w:val="00AC4266"/>
    <w:rsid w:val="00AE5B25"/>
    <w:rsid w:val="00B02B09"/>
    <w:rsid w:val="00B11CE6"/>
    <w:rsid w:val="00B4152E"/>
    <w:rsid w:val="00B66093"/>
    <w:rsid w:val="00B702BB"/>
    <w:rsid w:val="00BB7250"/>
    <w:rsid w:val="00C4482E"/>
    <w:rsid w:val="00C5035F"/>
    <w:rsid w:val="00C67A1E"/>
    <w:rsid w:val="00C872BD"/>
    <w:rsid w:val="00CA1092"/>
    <w:rsid w:val="00CF39D9"/>
    <w:rsid w:val="00D43EF5"/>
    <w:rsid w:val="00D66360"/>
    <w:rsid w:val="00D746ED"/>
    <w:rsid w:val="00E17806"/>
    <w:rsid w:val="00E324B1"/>
    <w:rsid w:val="00E836CC"/>
    <w:rsid w:val="00EA0D49"/>
    <w:rsid w:val="00EB6D0B"/>
    <w:rsid w:val="00EC026E"/>
    <w:rsid w:val="00F6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8B8CF"/>
  <w15:chartTrackingRefBased/>
  <w15:docId w15:val="{8A27C4F7-0AE9-4C02-BD26-AE745D20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6093"/>
  </w:style>
  <w:style w:type="paragraph" w:styleId="Fuzeile">
    <w:name w:val="footer"/>
    <w:basedOn w:val="Standard"/>
    <w:link w:val="FuzeileZchn"/>
    <w:uiPriority w:val="99"/>
    <w:unhideWhenUsed/>
    <w:rsid w:val="00B6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093"/>
  </w:style>
  <w:style w:type="table" w:styleId="Tabellenraster">
    <w:name w:val="Table Grid"/>
    <w:basedOn w:val="NormaleTabelle"/>
    <w:uiPriority w:val="39"/>
    <w:rsid w:val="008D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6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&#223;endienst/DocHandbuch/376Anl15Rev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2D3B-C1A4-4F4E-B67D-4D862D61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376Anl15Rev0.dot</Template>
  <TotalTime>0</TotalTime>
  <Pages>1</Pages>
  <Words>565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Außendienst</dc:creator>
  <cp:keywords/>
  <dc:description/>
  <cp:lastModifiedBy>Außendienst</cp:lastModifiedBy>
  <cp:revision>1</cp:revision>
  <cp:lastPrinted>2017-07-17T10:09:00Z</cp:lastPrinted>
  <dcterms:created xsi:type="dcterms:W3CDTF">2026-02-19T14:13:00Z</dcterms:created>
  <dcterms:modified xsi:type="dcterms:W3CDTF">2026-02-19T14:13:00Z</dcterms:modified>
</cp:coreProperties>
</file>