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E195" w14:textId="77777777" w:rsidR="00D20295" w:rsidRDefault="00FF4BF8" w:rsidP="00FF4BF8">
      <w:pPr>
        <w:ind w:hanging="425"/>
      </w:pPr>
      <w:r w:rsidRPr="00D20295">
        <w:rPr>
          <w:rFonts w:ascii="Arial" w:hAnsi="Arial" w:cs="Arial"/>
          <w:i/>
          <w:sz w:val="20"/>
          <w:szCs w:val="20"/>
        </w:rPr>
        <w:t xml:space="preserve">Kunden-Nr.: </w:t>
      </w:r>
      <w:r w:rsidRPr="00D20295">
        <w:rPr>
          <w:rFonts w:ascii="Arial" w:hAnsi="Arial" w:cs="Arial"/>
          <w:i/>
          <w:sz w:val="20"/>
          <w:szCs w:val="20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D20295">
        <w:rPr>
          <w:rFonts w:ascii="Arial" w:hAnsi="Arial" w:cs="Arial"/>
          <w:i/>
          <w:sz w:val="20"/>
          <w:szCs w:val="20"/>
        </w:rPr>
      </w:r>
      <w:r w:rsidRPr="00D20295">
        <w:rPr>
          <w:rFonts w:ascii="Arial" w:hAnsi="Arial" w:cs="Arial"/>
          <w:i/>
          <w:sz w:val="20"/>
          <w:szCs w:val="20"/>
        </w:rPr>
        <w:fldChar w:fldCharType="separate"/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sz w:val="20"/>
          <w:szCs w:val="20"/>
        </w:rPr>
        <w:fldChar w:fldCharType="end"/>
      </w:r>
      <w:r w:rsidRPr="00D20295">
        <w:rPr>
          <w:rFonts w:ascii="Arial" w:hAnsi="Arial" w:cs="Arial"/>
          <w:i/>
          <w:sz w:val="20"/>
          <w:szCs w:val="20"/>
        </w:rPr>
        <w:t xml:space="preserve"> Datum: </w:t>
      </w:r>
      <w:r w:rsidRPr="00D20295">
        <w:rPr>
          <w:rFonts w:ascii="Arial" w:hAnsi="Arial" w:cs="Arial"/>
          <w:i/>
          <w:sz w:val="20"/>
          <w:szCs w:val="20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D20295">
        <w:rPr>
          <w:rFonts w:ascii="Arial" w:hAnsi="Arial" w:cs="Arial"/>
          <w:i/>
          <w:sz w:val="20"/>
          <w:szCs w:val="20"/>
        </w:rPr>
      </w:r>
      <w:r w:rsidRPr="00D20295">
        <w:rPr>
          <w:rFonts w:ascii="Arial" w:hAnsi="Arial" w:cs="Arial"/>
          <w:i/>
          <w:sz w:val="20"/>
          <w:szCs w:val="20"/>
        </w:rPr>
        <w:fldChar w:fldCharType="separate"/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sz w:val="20"/>
          <w:szCs w:val="20"/>
        </w:rPr>
        <w:fldChar w:fldCharType="end"/>
      </w:r>
      <w:r w:rsidRPr="00D20295">
        <w:rPr>
          <w:rFonts w:ascii="Arial" w:hAnsi="Arial" w:cs="Arial"/>
          <w:i/>
          <w:sz w:val="20"/>
          <w:szCs w:val="20"/>
        </w:rPr>
        <w:t xml:space="preserve"> </w:t>
      </w:r>
    </w:p>
    <w:p w14:paraId="6DD7EEF0" w14:textId="77777777" w:rsidR="001F3FBB" w:rsidRPr="00D20295" w:rsidRDefault="001F3FBB" w:rsidP="00FF4BF8">
      <w:pPr>
        <w:ind w:left="284" w:hanging="709"/>
        <w:rPr>
          <w:rFonts w:ascii="Arial" w:hAnsi="Arial" w:cs="Arial"/>
          <w:i/>
          <w:sz w:val="20"/>
          <w:szCs w:val="20"/>
        </w:rPr>
      </w:pPr>
      <w:r w:rsidRPr="00D20295">
        <w:rPr>
          <w:rFonts w:ascii="Arial" w:hAnsi="Arial" w:cs="Arial"/>
          <w:i/>
          <w:sz w:val="20"/>
          <w:szCs w:val="20"/>
        </w:rPr>
        <w:t xml:space="preserve">Anlage zur BB (Dateiname): </w:t>
      </w:r>
      <w:r w:rsidRPr="00D20295">
        <w:rPr>
          <w:rFonts w:ascii="Arial" w:hAnsi="Arial" w:cs="Arial"/>
          <w:i/>
          <w:sz w:val="20"/>
          <w:szCs w:val="20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D20295">
        <w:rPr>
          <w:rFonts w:ascii="Arial" w:hAnsi="Arial" w:cs="Arial"/>
          <w:i/>
          <w:sz w:val="20"/>
          <w:szCs w:val="20"/>
        </w:rPr>
      </w:r>
      <w:r w:rsidRPr="00D20295">
        <w:rPr>
          <w:rFonts w:ascii="Arial" w:hAnsi="Arial" w:cs="Arial"/>
          <w:i/>
          <w:sz w:val="20"/>
          <w:szCs w:val="20"/>
        </w:rPr>
        <w:fldChar w:fldCharType="separate"/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sz w:val="20"/>
          <w:szCs w:val="20"/>
        </w:rPr>
        <w:fldChar w:fldCharType="end"/>
      </w:r>
    </w:p>
    <w:p w14:paraId="0FF656EA" w14:textId="77777777" w:rsidR="00207EE6" w:rsidRPr="00667BD8" w:rsidRDefault="00207EE6" w:rsidP="00C3144F">
      <w:pPr>
        <w:tabs>
          <w:tab w:val="left" w:pos="2835"/>
        </w:tabs>
        <w:spacing w:before="400" w:line="300" w:lineRule="atLeast"/>
        <w:rPr>
          <w:rFonts w:ascii="Arial" w:hAnsi="Arial" w:cs="Arial"/>
          <w:b/>
        </w:rPr>
      </w:pPr>
      <w:r w:rsidRPr="00667BD8">
        <w:rPr>
          <w:rFonts w:ascii="Arial" w:hAnsi="Arial" w:cs="Arial"/>
          <w:b/>
        </w:rPr>
        <w:t xml:space="preserve">Durchgeführte Tätigkeiten: </w:t>
      </w:r>
    </w:p>
    <w:p w14:paraId="78710DDF" w14:textId="77777777" w:rsidR="00687CED" w:rsidRDefault="00667BD8" w:rsidP="00C3144F">
      <w:pPr>
        <w:tabs>
          <w:tab w:val="left" w:pos="2835"/>
        </w:tabs>
        <w:spacing w:before="60" w:after="0" w:line="300" w:lineRule="atLeast"/>
        <w:ind w:left="340" w:hanging="340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044F86">
        <w:rPr>
          <w:rFonts w:ascii="Arial" w:hAnsi="Arial" w:cs="Arial"/>
        </w:rPr>
        <w:t>Keltern</w:t>
      </w:r>
      <w:r w:rsidR="00FF4BF8">
        <w:rPr>
          <w:rFonts w:ascii="Arial" w:hAnsi="Arial" w:cs="Arial"/>
        </w:rPr>
        <w:t>, v</w:t>
      </w:r>
      <w:r w:rsidR="00044F86">
        <w:rPr>
          <w:rFonts w:ascii="Arial" w:hAnsi="Arial" w:cs="Arial"/>
        </w:rPr>
        <w:t>inifizieren</w:t>
      </w:r>
    </w:p>
    <w:p w14:paraId="242E0D10" w14:textId="77777777" w:rsidR="00207EE6" w:rsidRPr="00667BD8" w:rsidRDefault="00667BD8" w:rsidP="00C3144F">
      <w:pPr>
        <w:tabs>
          <w:tab w:val="left" w:pos="2835"/>
        </w:tabs>
        <w:spacing w:before="60" w:after="0" w:line="300" w:lineRule="atLeast"/>
        <w:ind w:left="340" w:hanging="340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207EE6" w:rsidRPr="00667BD8">
        <w:rPr>
          <w:rFonts w:ascii="Arial" w:hAnsi="Arial" w:cs="Arial"/>
        </w:rPr>
        <w:t xml:space="preserve">Abfüllen </w:t>
      </w:r>
    </w:p>
    <w:p w14:paraId="15B7EBC4" w14:textId="77777777" w:rsidR="004F560C" w:rsidRDefault="00667BD8" w:rsidP="00C3144F">
      <w:pPr>
        <w:tabs>
          <w:tab w:val="left" w:pos="2835"/>
        </w:tabs>
        <w:spacing w:before="60" w:after="0" w:line="300" w:lineRule="atLeast"/>
        <w:ind w:left="340" w:hanging="340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6812B8" w:rsidRPr="00667BD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207EE6" w:rsidRPr="00667BD8">
        <w:rPr>
          <w:rFonts w:ascii="Arial" w:hAnsi="Arial" w:cs="Arial"/>
        </w:rPr>
        <w:t>Etikettieren</w:t>
      </w:r>
      <w:r w:rsidR="00687CED">
        <w:rPr>
          <w:rFonts w:ascii="Arial" w:hAnsi="Arial" w:cs="Arial"/>
        </w:rPr>
        <w:t xml:space="preserve"> </w:t>
      </w:r>
    </w:p>
    <w:p w14:paraId="4BDC8695" w14:textId="77777777" w:rsidR="00BE67CE" w:rsidRDefault="00BE67CE" w:rsidP="00C3144F">
      <w:pPr>
        <w:tabs>
          <w:tab w:val="left" w:pos="2835"/>
        </w:tabs>
        <w:spacing w:before="60" w:after="0" w:line="300" w:lineRule="atLeast"/>
        <w:ind w:left="340" w:hanging="340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sonstiges  </w:t>
      </w:r>
      <w:r w:rsidRPr="00D20295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/>
          <w:i/>
        </w:rPr>
        <w:instrText xml:space="preserve"> FORMTEXT </w:instrText>
      </w:r>
      <w:r w:rsidRPr="00D20295">
        <w:rPr>
          <w:rFonts w:ascii="Arial" w:hAnsi="Arial"/>
          <w:i/>
        </w:rPr>
      </w:r>
      <w:r w:rsidRPr="00D20295">
        <w:rPr>
          <w:rFonts w:ascii="Arial" w:hAnsi="Arial"/>
          <w:i/>
        </w:rPr>
        <w:fldChar w:fldCharType="separate"/>
      </w:r>
      <w:r w:rsidR="00311C61">
        <w:rPr>
          <w:rFonts w:ascii="Arial" w:hAnsi="Arial"/>
          <w:i/>
          <w:noProof/>
        </w:rPr>
        <w:t> </w:t>
      </w:r>
      <w:r w:rsidR="00311C61">
        <w:rPr>
          <w:rFonts w:ascii="Arial" w:hAnsi="Arial"/>
          <w:i/>
          <w:noProof/>
        </w:rPr>
        <w:t> </w:t>
      </w:r>
      <w:r w:rsidR="00311C61">
        <w:rPr>
          <w:rFonts w:ascii="Arial" w:hAnsi="Arial"/>
          <w:i/>
          <w:noProof/>
        </w:rPr>
        <w:t> </w:t>
      </w:r>
      <w:r w:rsidR="00311C61">
        <w:rPr>
          <w:rFonts w:ascii="Arial" w:hAnsi="Arial"/>
          <w:i/>
          <w:noProof/>
        </w:rPr>
        <w:t> </w:t>
      </w:r>
      <w:r w:rsidR="00311C61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</w:rPr>
        <w:fldChar w:fldCharType="end"/>
      </w:r>
    </w:p>
    <w:p w14:paraId="6623EDCD" w14:textId="77777777" w:rsidR="00044F86" w:rsidRDefault="00044F86" w:rsidP="00C3144F">
      <w:pPr>
        <w:spacing w:after="0" w:line="300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</w:p>
    <w:p w14:paraId="0B66ABFD" w14:textId="77777777" w:rsidR="00044F86" w:rsidRPr="00044F86" w:rsidRDefault="00044F86" w:rsidP="00C3144F">
      <w:pPr>
        <w:spacing w:after="0" w:line="300" w:lineRule="atLeast"/>
        <w:rPr>
          <w:rFonts w:ascii="Arial" w:eastAsia="Times New Roman" w:hAnsi="Arial" w:cs="Arial"/>
          <w:b/>
          <w:color w:val="000000"/>
          <w:lang w:eastAsia="de-DE"/>
        </w:rPr>
      </w:pPr>
      <w:r w:rsidRPr="00044F86">
        <w:rPr>
          <w:rFonts w:ascii="Arial" w:eastAsia="Times New Roman" w:hAnsi="Arial" w:cs="Arial"/>
          <w:b/>
          <w:color w:val="000000"/>
          <w:lang w:eastAsia="de-DE"/>
        </w:rPr>
        <w:t>Hergestellte Erzeugnisse</w:t>
      </w:r>
    </w:p>
    <w:bookmarkStart w:id="0" w:name="Text5"/>
    <w:p w14:paraId="7CE0CC91" w14:textId="77777777" w:rsidR="00044F86" w:rsidRPr="00044F86" w:rsidRDefault="00044F86" w:rsidP="00662A5C">
      <w:pPr>
        <w:tabs>
          <w:tab w:val="left" w:pos="426"/>
          <w:tab w:val="left" w:pos="1418"/>
          <w:tab w:val="left" w:pos="3686"/>
        </w:tabs>
        <w:spacing w:before="200" w:after="0" w:line="300" w:lineRule="atLeast"/>
        <w:ind w:left="3686" w:hanging="3686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44F86">
        <w:rPr>
          <w:rFonts w:ascii="Helvetica" w:eastAsia="Times New Roman" w:hAnsi="Helvetica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44F86">
        <w:rPr>
          <w:rFonts w:ascii="Helvetica" w:eastAsia="Times New Roman" w:hAnsi="Helvetica"/>
          <w:sz w:val="20"/>
          <w:szCs w:val="20"/>
          <w:lang w:eastAsia="de-DE"/>
        </w:rPr>
        <w:instrText xml:space="preserve"> FORMTEXT </w:instrText>
      </w:r>
      <w:r w:rsidRPr="00044F86">
        <w:rPr>
          <w:rFonts w:ascii="Helvetica" w:eastAsia="Times New Roman" w:hAnsi="Helvetica"/>
          <w:sz w:val="20"/>
          <w:szCs w:val="20"/>
          <w:lang w:eastAsia="de-DE"/>
        </w:rPr>
      </w:r>
      <w:r w:rsidRPr="00044F86">
        <w:rPr>
          <w:rFonts w:ascii="Helvetica" w:eastAsia="Times New Roman" w:hAnsi="Helvetica"/>
          <w:sz w:val="20"/>
          <w:szCs w:val="20"/>
          <w:lang w:eastAsia="de-DE"/>
        </w:rPr>
        <w:fldChar w:fldCharType="separate"/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sz w:val="20"/>
          <w:szCs w:val="20"/>
          <w:lang w:eastAsia="de-DE"/>
        </w:rPr>
        <w:fldChar w:fldCharType="end"/>
      </w:r>
      <w:bookmarkEnd w:id="0"/>
    </w:p>
    <w:p w14:paraId="5714D7B4" w14:textId="77777777" w:rsidR="00BE67CE" w:rsidRPr="006B01BD" w:rsidRDefault="00BE67CE" w:rsidP="00C3144F">
      <w:pPr>
        <w:tabs>
          <w:tab w:val="left" w:pos="2835"/>
        </w:tabs>
        <w:spacing w:before="300" w:line="300" w:lineRule="atLeast"/>
        <w:rPr>
          <w:rFonts w:ascii="Arial" w:hAnsi="Arial" w:cs="Arial"/>
          <w:b/>
        </w:rPr>
      </w:pPr>
      <w:r w:rsidRPr="006B01BD">
        <w:rPr>
          <w:rFonts w:ascii="Arial" w:hAnsi="Arial" w:cs="Arial"/>
          <w:b/>
        </w:rPr>
        <w:t>Parallelproduktion (= bio und nicht bio):</w:t>
      </w:r>
    </w:p>
    <w:p w14:paraId="55A3E623" w14:textId="77777777" w:rsidR="00BE67CE" w:rsidRPr="00FC42ED" w:rsidRDefault="00BE67CE" w:rsidP="00C3144F">
      <w:pPr>
        <w:tabs>
          <w:tab w:val="left" w:pos="2835"/>
        </w:tabs>
        <w:spacing w:before="60" w:after="0" w:line="300" w:lineRule="atLeast"/>
        <w:rPr>
          <w:rFonts w:ascii="Arial" w:hAnsi="Arial" w:cs="Arial"/>
          <w:strike/>
        </w:rPr>
      </w:pPr>
      <w:r w:rsidRPr="00FC42ED">
        <w:rPr>
          <w:rFonts w:ascii="Arial" w:hAnsi="Arial" w:cs="Arial"/>
        </w:rPr>
        <w:t xml:space="preserve">Verarbeiten Sie </w:t>
      </w:r>
      <w:r>
        <w:rPr>
          <w:rFonts w:ascii="Arial" w:hAnsi="Arial" w:cs="Arial"/>
        </w:rPr>
        <w:t>Trauben</w:t>
      </w:r>
      <w:r w:rsidRPr="00FC42ED">
        <w:rPr>
          <w:rFonts w:ascii="Arial" w:hAnsi="Arial" w:cs="Arial"/>
        </w:rPr>
        <w:t xml:space="preserve"> in bio- und konventioneller Qualität oder aus Umstellung? </w:t>
      </w:r>
      <w:r w:rsidR="005D1C4C">
        <w:rPr>
          <w:rFonts w:ascii="Arial" w:hAnsi="Arial" w:cs="Arial"/>
        </w:rPr>
        <w:t>Wenn ja, erfolgt eine:</w:t>
      </w:r>
    </w:p>
    <w:p w14:paraId="0BC0AD13" w14:textId="77777777" w:rsidR="00BE67CE" w:rsidRDefault="00BE67CE" w:rsidP="00C3144F">
      <w:pPr>
        <w:tabs>
          <w:tab w:val="left" w:pos="340"/>
        </w:tabs>
        <w:spacing w:before="60"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räumliche Trennung</w:t>
      </w:r>
    </w:p>
    <w:p w14:paraId="79BC7C01" w14:textId="77777777" w:rsidR="00BE67CE" w:rsidRDefault="00BE67CE" w:rsidP="00C3144F">
      <w:pPr>
        <w:tabs>
          <w:tab w:val="left" w:pos="340"/>
        </w:tabs>
        <w:spacing w:before="60"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zeitliche Trennung</w:t>
      </w:r>
    </w:p>
    <w:p w14:paraId="4EEE24DA" w14:textId="77777777" w:rsidR="00044F86" w:rsidRPr="00044F86" w:rsidRDefault="00044F86" w:rsidP="00605D27">
      <w:pPr>
        <w:spacing w:before="300" w:after="0" w:line="300" w:lineRule="atLeast"/>
        <w:rPr>
          <w:rFonts w:ascii="Arial" w:eastAsia="Times New Roman" w:hAnsi="Arial" w:cs="Arial"/>
          <w:b/>
          <w:color w:val="000000"/>
          <w:lang w:eastAsia="de-DE"/>
        </w:rPr>
      </w:pPr>
      <w:r w:rsidRPr="00044F86">
        <w:rPr>
          <w:rFonts w:ascii="Arial" w:eastAsia="Times New Roman" w:hAnsi="Arial" w:cs="Arial"/>
          <w:b/>
          <w:color w:val="000000"/>
          <w:lang w:eastAsia="de-DE"/>
        </w:rPr>
        <w:t xml:space="preserve">Verwendete </w:t>
      </w:r>
      <w:r>
        <w:rPr>
          <w:rFonts w:ascii="Arial" w:eastAsia="Times New Roman" w:hAnsi="Arial" w:cs="Arial"/>
          <w:b/>
          <w:color w:val="000000"/>
          <w:lang w:eastAsia="de-DE"/>
        </w:rPr>
        <w:t>Erzeugnisse und Stoffe</w:t>
      </w:r>
      <w:r w:rsidRPr="00044F86">
        <w:rPr>
          <w:rFonts w:ascii="Arial" w:eastAsia="Times New Roman" w:hAnsi="Arial" w:cs="Arial"/>
          <w:b/>
          <w:color w:val="000000"/>
          <w:lang w:eastAsia="de-DE"/>
        </w:rPr>
        <w:t xml:space="preserve"> bei der Weinherstellung</w:t>
      </w:r>
    </w:p>
    <w:p w14:paraId="2108AE04" w14:textId="77777777" w:rsidR="00044F86" w:rsidRPr="00044F86" w:rsidRDefault="00044F86" w:rsidP="00605D27">
      <w:pPr>
        <w:tabs>
          <w:tab w:val="left" w:pos="426"/>
          <w:tab w:val="left" w:pos="1418"/>
          <w:tab w:val="left" w:pos="3686"/>
        </w:tabs>
        <w:spacing w:before="100" w:after="0" w:line="300" w:lineRule="atLeast"/>
        <w:ind w:left="3686" w:hanging="3686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instrText xml:space="preserve"> FORMTEXT </w:instrText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fldChar w:fldCharType="separate"/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fldChar w:fldCharType="end"/>
      </w:r>
    </w:p>
    <w:p w14:paraId="65089BBA" w14:textId="77777777" w:rsidR="00044F86" w:rsidRPr="00044F86" w:rsidRDefault="000B5805" w:rsidP="00605D27">
      <w:pPr>
        <w:spacing w:before="300" w:after="0" w:line="300" w:lineRule="atLeast"/>
        <w:rPr>
          <w:rFonts w:ascii="Arial" w:eastAsia="Times New Roman" w:hAnsi="Arial" w:cs="Arial"/>
          <w:b/>
          <w:color w:val="000000"/>
          <w:lang w:eastAsia="de-DE"/>
        </w:rPr>
      </w:pPr>
      <w:r>
        <w:rPr>
          <w:rFonts w:ascii="Arial" w:eastAsia="Times New Roman" w:hAnsi="Arial" w:cs="Arial"/>
          <w:b/>
          <w:color w:val="000000"/>
          <w:lang w:eastAsia="de-DE"/>
        </w:rPr>
        <w:t xml:space="preserve">Beschreiben Sie Ihre </w:t>
      </w:r>
      <w:r w:rsidR="00662A5C">
        <w:rPr>
          <w:rFonts w:ascii="Arial" w:eastAsia="Times New Roman" w:hAnsi="Arial" w:cs="Arial"/>
          <w:b/>
          <w:color w:val="000000"/>
          <w:lang w:eastAsia="de-DE"/>
        </w:rPr>
        <w:t>ö</w:t>
      </w:r>
      <w:r w:rsidR="00044F86" w:rsidRPr="00044F86">
        <w:rPr>
          <w:rFonts w:ascii="Arial" w:eastAsia="Times New Roman" w:hAnsi="Arial" w:cs="Arial"/>
          <w:b/>
          <w:color w:val="000000"/>
          <w:lang w:eastAsia="de-DE"/>
        </w:rPr>
        <w:t>nologische</w:t>
      </w:r>
      <w:r w:rsidR="00662A5C">
        <w:rPr>
          <w:rFonts w:ascii="Arial" w:eastAsia="Times New Roman" w:hAnsi="Arial" w:cs="Arial"/>
          <w:b/>
          <w:color w:val="000000"/>
          <w:lang w:eastAsia="de-DE"/>
        </w:rPr>
        <w:t>n</w:t>
      </w:r>
      <w:r w:rsidR="00044F86" w:rsidRPr="00044F86">
        <w:rPr>
          <w:rFonts w:ascii="Arial" w:eastAsia="Times New Roman" w:hAnsi="Arial" w:cs="Arial"/>
          <w:b/>
          <w:color w:val="000000"/>
          <w:lang w:eastAsia="de-DE"/>
        </w:rPr>
        <w:t xml:space="preserve"> Verfahren, Prozesse und Behandlungen (</w:t>
      </w:r>
      <w:r>
        <w:rPr>
          <w:rFonts w:ascii="Arial" w:eastAsia="Times New Roman" w:hAnsi="Arial" w:cs="Arial"/>
          <w:b/>
          <w:color w:val="000000"/>
          <w:lang w:eastAsia="de-DE"/>
        </w:rPr>
        <w:t>v</w:t>
      </w:r>
      <w:r w:rsidR="00044F86" w:rsidRPr="00044F86">
        <w:rPr>
          <w:rFonts w:ascii="Arial" w:eastAsia="Times New Roman" w:hAnsi="Arial" w:cs="Arial"/>
          <w:b/>
          <w:color w:val="000000"/>
          <w:lang w:eastAsia="de-DE"/>
        </w:rPr>
        <w:t>or dem 01.08.2010 zugelassen durch VO (EG)606/ 2009 und VO (EU) 1308/2013)</w:t>
      </w:r>
      <w:r w:rsidR="00662A5C">
        <w:rPr>
          <w:rFonts w:ascii="Arial" w:eastAsia="Times New Roman" w:hAnsi="Arial" w:cs="Arial"/>
          <w:b/>
          <w:color w:val="000000"/>
          <w:lang w:eastAsia="de-DE"/>
        </w:rPr>
        <w:t>:</w:t>
      </w:r>
    </w:p>
    <w:p w14:paraId="164B2B54" w14:textId="77777777" w:rsidR="00044F86" w:rsidRDefault="00044F86" w:rsidP="00605D27">
      <w:pPr>
        <w:tabs>
          <w:tab w:val="left" w:pos="426"/>
          <w:tab w:val="left" w:pos="1418"/>
          <w:tab w:val="left" w:pos="3686"/>
        </w:tabs>
        <w:spacing w:before="100" w:after="0" w:line="300" w:lineRule="atLeast"/>
        <w:ind w:left="3686" w:hanging="3686"/>
        <w:rPr>
          <w:rFonts w:ascii="Helvetica" w:eastAsia="Times New Roman" w:hAnsi="Helvetica"/>
          <w:sz w:val="20"/>
          <w:szCs w:val="20"/>
          <w:lang w:eastAsia="de-DE"/>
        </w:rPr>
      </w:pP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instrText xml:space="preserve"> FORMTEXT </w:instrText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fldChar w:fldCharType="separate"/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noProof/>
          <w:sz w:val="20"/>
          <w:szCs w:val="20"/>
          <w:highlight w:val="lightGray"/>
          <w:lang w:eastAsia="de-DE"/>
        </w:rPr>
        <w:t> </w:t>
      </w:r>
      <w:r w:rsidRPr="00044F86">
        <w:rPr>
          <w:rFonts w:ascii="Helvetica" w:eastAsia="Times New Roman" w:hAnsi="Helvetica"/>
          <w:sz w:val="20"/>
          <w:szCs w:val="20"/>
          <w:highlight w:val="lightGray"/>
          <w:lang w:eastAsia="de-DE"/>
        </w:rPr>
        <w:fldChar w:fldCharType="end"/>
      </w:r>
    </w:p>
    <w:p w14:paraId="5CC9F98D" w14:textId="77777777" w:rsidR="00044F86" w:rsidRPr="00044F86" w:rsidRDefault="00044F86" w:rsidP="00605D27">
      <w:pPr>
        <w:spacing w:before="300" w:after="0" w:line="300" w:lineRule="atLeast"/>
        <w:rPr>
          <w:rFonts w:ascii="Arial" w:eastAsia="Times New Roman" w:hAnsi="Arial" w:cs="Arial"/>
          <w:b/>
          <w:color w:val="000000"/>
          <w:lang w:eastAsia="de-DE"/>
        </w:rPr>
      </w:pPr>
      <w:r>
        <w:rPr>
          <w:rFonts w:ascii="Arial" w:eastAsia="Times New Roman" w:hAnsi="Arial" w:cs="Arial"/>
          <w:b/>
          <w:color w:val="000000"/>
          <w:lang w:eastAsia="de-DE"/>
        </w:rPr>
        <w:t>Verwenden Sie folgende</w:t>
      </w:r>
      <w:r w:rsidRPr="00044F86">
        <w:rPr>
          <w:rFonts w:ascii="Arial" w:eastAsia="Times New Roman" w:hAnsi="Arial" w:cs="Arial"/>
          <w:b/>
          <w:color w:val="000000"/>
          <w:lang w:eastAsia="de-DE"/>
        </w:rPr>
        <w:t xml:space="preserve"> önologischen Verfahren, Prozesse und Behandlungen? </w:t>
      </w:r>
    </w:p>
    <w:p w14:paraId="4B776D5D" w14:textId="77777777" w:rsidR="00662A5C" w:rsidRPr="00605D27" w:rsidRDefault="00662A5C" w:rsidP="00605D27">
      <w:pPr>
        <w:spacing w:before="200" w:after="0" w:line="300" w:lineRule="atLeast"/>
        <w:ind w:left="993" w:hanging="709"/>
        <w:rPr>
          <w:rFonts w:ascii="Arial" w:hAnsi="Arial"/>
          <w:bCs/>
        </w:rPr>
      </w:pPr>
      <w:r w:rsidRPr="006B01B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B01B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B01B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BE67CE" w:rsidRPr="00152D5B">
        <w:rPr>
          <w:rFonts w:ascii="Arial" w:hAnsi="Arial"/>
        </w:rPr>
        <w:t>t</w:t>
      </w:r>
      <w:r w:rsidR="00044F86" w:rsidRPr="00605D27">
        <w:rPr>
          <w:rFonts w:ascii="Arial" w:hAnsi="Arial"/>
          <w:bCs/>
        </w:rPr>
        <w:t>eilweise Konzentrierung durch Kälte gemäß Anhang XV a Abschnitt B Nummer 1 Buchsta</w:t>
      </w:r>
      <w:r w:rsidR="00152D5B">
        <w:rPr>
          <w:rFonts w:ascii="Arial" w:hAnsi="Arial"/>
          <w:bCs/>
        </w:rPr>
        <w:t>be c der VO (EG) Nr. 1234/2007</w:t>
      </w:r>
    </w:p>
    <w:p w14:paraId="3FAB6C24" w14:textId="77777777" w:rsidR="00662A5C" w:rsidRPr="00605D27" w:rsidRDefault="00662A5C" w:rsidP="00605D27">
      <w:pPr>
        <w:spacing w:after="0" w:line="300" w:lineRule="atLeast"/>
        <w:ind w:left="993" w:hanging="709"/>
        <w:rPr>
          <w:rFonts w:ascii="Arial" w:hAnsi="Arial"/>
          <w:bCs/>
        </w:rPr>
      </w:pPr>
      <w:r w:rsidRPr="00605D27">
        <w:rPr>
          <w:rFonts w:ascii="Arial" w:hAnsi="Arial"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05D27">
        <w:rPr>
          <w:rFonts w:ascii="Arial" w:hAnsi="Arial" w:cs="Arial"/>
          <w:bCs/>
        </w:rPr>
        <w:instrText xml:space="preserve"> FORMCHECKBOX </w:instrText>
      </w:r>
      <w:r w:rsidRPr="00605D27">
        <w:rPr>
          <w:rFonts w:ascii="Arial" w:hAnsi="Arial" w:cs="Arial"/>
          <w:bCs/>
        </w:rPr>
      </w:r>
      <w:r w:rsidRPr="00605D27">
        <w:rPr>
          <w:rFonts w:ascii="Arial" w:hAnsi="Arial" w:cs="Arial"/>
          <w:bCs/>
        </w:rPr>
        <w:fldChar w:fldCharType="separate"/>
      </w:r>
      <w:r w:rsidRPr="00605D27">
        <w:rPr>
          <w:rFonts w:ascii="Arial" w:hAnsi="Arial" w:cs="Arial"/>
          <w:bCs/>
        </w:rPr>
        <w:fldChar w:fldCharType="end"/>
      </w:r>
      <w:r w:rsidRPr="00605D27">
        <w:rPr>
          <w:rFonts w:ascii="Arial" w:hAnsi="Arial" w:cs="Arial"/>
          <w:bCs/>
        </w:rPr>
        <w:tab/>
      </w:r>
      <w:r w:rsidR="00044F86" w:rsidRPr="00605D27">
        <w:rPr>
          <w:rFonts w:ascii="Arial" w:hAnsi="Arial"/>
          <w:bCs/>
        </w:rPr>
        <w:t xml:space="preserve">Entschwefelung durch physikalische Verfahren gemäß Anhang I A Nummer 8 der VO (EG) Nr. 606/2009 </w:t>
      </w:r>
    </w:p>
    <w:p w14:paraId="2E607560" w14:textId="77777777" w:rsidR="00662A5C" w:rsidRPr="00605D27" w:rsidRDefault="00662A5C" w:rsidP="00605D27">
      <w:pPr>
        <w:spacing w:after="0" w:line="300" w:lineRule="atLeast"/>
        <w:ind w:left="993" w:hanging="709"/>
        <w:rPr>
          <w:rFonts w:ascii="Arial" w:hAnsi="Arial"/>
          <w:bCs/>
        </w:rPr>
      </w:pPr>
      <w:r w:rsidRPr="00605D27">
        <w:rPr>
          <w:rFonts w:ascii="Arial" w:hAnsi="Arial"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05D27">
        <w:rPr>
          <w:rFonts w:ascii="Arial" w:hAnsi="Arial" w:cs="Arial"/>
          <w:bCs/>
        </w:rPr>
        <w:instrText xml:space="preserve"> FORMCHECKBOX </w:instrText>
      </w:r>
      <w:r w:rsidRPr="00605D27">
        <w:rPr>
          <w:rFonts w:ascii="Arial" w:hAnsi="Arial" w:cs="Arial"/>
          <w:bCs/>
        </w:rPr>
      </w:r>
      <w:r w:rsidRPr="00605D27">
        <w:rPr>
          <w:rFonts w:ascii="Arial" w:hAnsi="Arial" w:cs="Arial"/>
          <w:bCs/>
        </w:rPr>
        <w:fldChar w:fldCharType="separate"/>
      </w:r>
      <w:r w:rsidRPr="00605D27">
        <w:rPr>
          <w:rFonts w:ascii="Arial" w:hAnsi="Arial" w:cs="Arial"/>
          <w:bCs/>
        </w:rPr>
        <w:fldChar w:fldCharType="end"/>
      </w:r>
      <w:r w:rsidRPr="00605D27">
        <w:rPr>
          <w:rFonts w:ascii="Arial" w:hAnsi="Arial" w:cs="Arial"/>
          <w:bCs/>
        </w:rPr>
        <w:tab/>
      </w:r>
      <w:r w:rsidR="00044F86" w:rsidRPr="00605D27">
        <w:rPr>
          <w:rFonts w:ascii="Arial" w:hAnsi="Arial"/>
          <w:bCs/>
        </w:rPr>
        <w:t>Behandlung durch Elektrodialyse zur Weinsteinstabilisierung des Weines gemäß Anhang I A Nummer 36 der VO (EG) Nr. 606/2009</w:t>
      </w:r>
      <w:r w:rsidRPr="00605D27">
        <w:rPr>
          <w:rFonts w:ascii="Arial" w:hAnsi="Arial"/>
          <w:bCs/>
        </w:rPr>
        <w:t>,</w:t>
      </w:r>
      <w:r w:rsidR="00044F86" w:rsidRPr="00605D27">
        <w:rPr>
          <w:rFonts w:ascii="Arial" w:hAnsi="Arial"/>
          <w:bCs/>
        </w:rPr>
        <w:t xml:space="preserve"> </w:t>
      </w:r>
    </w:p>
    <w:p w14:paraId="4583A49D" w14:textId="77777777" w:rsidR="00662A5C" w:rsidRPr="00605D27" w:rsidRDefault="00662A5C" w:rsidP="00605D27">
      <w:pPr>
        <w:spacing w:after="0" w:line="300" w:lineRule="atLeast"/>
        <w:ind w:left="993" w:hanging="709"/>
        <w:rPr>
          <w:rFonts w:ascii="Arial" w:hAnsi="Arial"/>
          <w:bCs/>
        </w:rPr>
      </w:pPr>
      <w:r w:rsidRPr="00605D27">
        <w:rPr>
          <w:rFonts w:ascii="Arial" w:hAnsi="Arial"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05D27">
        <w:rPr>
          <w:rFonts w:ascii="Arial" w:hAnsi="Arial" w:cs="Arial"/>
          <w:bCs/>
        </w:rPr>
        <w:instrText xml:space="preserve"> FORMCHECKBOX </w:instrText>
      </w:r>
      <w:r w:rsidRPr="00605D27">
        <w:rPr>
          <w:rFonts w:ascii="Arial" w:hAnsi="Arial" w:cs="Arial"/>
          <w:bCs/>
        </w:rPr>
      </w:r>
      <w:r w:rsidRPr="00605D27">
        <w:rPr>
          <w:rFonts w:ascii="Arial" w:hAnsi="Arial" w:cs="Arial"/>
          <w:bCs/>
        </w:rPr>
        <w:fldChar w:fldCharType="separate"/>
      </w:r>
      <w:r w:rsidRPr="00605D27">
        <w:rPr>
          <w:rFonts w:ascii="Arial" w:hAnsi="Arial" w:cs="Arial"/>
          <w:bCs/>
        </w:rPr>
        <w:fldChar w:fldCharType="end"/>
      </w:r>
      <w:r w:rsidRPr="00605D27">
        <w:rPr>
          <w:rFonts w:ascii="Arial" w:hAnsi="Arial" w:cs="Arial"/>
          <w:bCs/>
        </w:rPr>
        <w:tab/>
      </w:r>
      <w:r w:rsidR="00044F86" w:rsidRPr="00605D27">
        <w:rPr>
          <w:rFonts w:ascii="Arial" w:hAnsi="Arial"/>
          <w:bCs/>
        </w:rPr>
        <w:t>teilweise Entalkoholisierung von Wein gemäß Anhang I A Numm</w:t>
      </w:r>
      <w:r w:rsidR="00152D5B">
        <w:rPr>
          <w:rFonts w:ascii="Arial" w:hAnsi="Arial"/>
          <w:bCs/>
        </w:rPr>
        <w:t>er 40 der VO (EG) Nr. 606/2009,</w:t>
      </w:r>
    </w:p>
    <w:p w14:paraId="664EF279" w14:textId="77777777" w:rsidR="00044F86" w:rsidRPr="00605D27" w:rsidRDefault="00662A5C" w:rsidP="00605D27">
      <w:pPr>
        <w:spacing w:after="0" w:line="300" w:lineRule="atLeast"/>
        <w:ind w:left="993" w:hanging="709"/>
        <w:rPr>
          <w:rFonts w:ascii="Arial" w:hAnsi="Arial"/>
          <w:bCs/>
        </w:rPr>
      </w:pPr>
      <w:r w:rsidRPr="00605D27">
        <w:rPr>
          <w:rFonts w:ascii="Arial" w:hAnsi="Arial"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05D27">
        <w:rPr>
          <w:rFonts w:ascii="Arial" w:hAnsi="Arial" w:cs="Arial"/>
          <w:bCs/>
        </w:rPr>
        <w:instrText xml:space="preserve"> FORMCHECKBOX </w:instrText>
      </w:r>
      <w:r w:rsidRPr="00605D27">
        <w:rPr>
          <w:rFonts w:ascii="Arial" w:hAnsi="Arial" w:cs="Arial"/>
          <w:bCs/>
        </w:rPr>
      </w:r>
      <w:r w:rsidRPr="00605D27">
        <w:rPr>
          <w:rFonts w:ascii="Arial" w:hAnsi="Arial" w:cs="Arial"/>
          <w:bCs/>
        </w:rPr>
        <w:fldChar w:fldCharType="separate"/>
      </w:r>
      <w:r w:rsidRPr="00605D27">
        <w:rPr>
          <w:rFonts w:ascii="Arial" w:hAnsi="Arial" w:cs="Arial"/>
          <w:bCs/>
        </w:rPr>
        <w:fldChar w:fldCharType="end"/>
      </w:r>
      <w:r w:rsidRPr="00605D27">
        <w:rPr>
          <w:rFonts w:ascii="Arial" w:hAnsi="Arial" w:cs="Arial"/>
          <w:bCs/>
        </w:rPr>
        <w:tab/>
      </w:r>
      <w:r w:rsidR="00044F86" w:rsidRPr="00605D27">
        <w:rPr>
          <w:rFonts w:ascii="Arial" w:hAnsi="Arial"/>
          <w:bCs/>
        </w:rPr>
        <w:t>Behandlung mit Kationenaustauschern zur Weinsteinstabilisierung des Weines gemäß Anhang I A Nummer 43 der VO (EG) Nr. 606/2009</w:t>
      </w:r>
    </w:p>
    <w:p w14:paraId="7DB90B2F" w14:textId="77777777" w:rsidR="00605D27" w:rsidRPr="00044F86" w:rsidRDefault="00605D27" w:rsidP="005D1C4C">
      <w:pPr>
        <w:spacing w:before="200" w:after="0" w:line="300" w:lineRule="atLeast"/>
        <w:ind w:left="709" w:hanging="425"/>
        <w:rPr>
          <w:rFonts w:ascii="Arial" w:hAnsi="Arial"/>
          <w:b/>
        </w:rPr>
      </w:pPr>
      <w:r w:rsidRPr="00FC42E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FC42E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C42E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5D1C4C">
        <w:rPr>
          <w:rFonts w:ascii="Arial" w:hAnsi="Arial" w:cs="Arial"/>
        </w:rPr>
        <w:t xml:space="preserve">   </w:t>
      </w:r>
      <w:r w:rsidR="005D1C4C">
        <w:rPr>
          <w:rFonts w:ascii="Arial" w:hAnsi="Arial" w:cs="Arial"/>
          <w:b/>
          <w:bCs/>
        </w:rPr>
        <w:t>Nein</w:t>
      </w:r>
    </w:p>
    <w:p w14:paraId="3EEEF43F" w14:textId="77777777" w:rsidR="000B5805" w:rsidRPr="000B5805" w:rsidRDefault="000B5805" w:rsidP="00152D5B">
      <w:pPr>
        <w:tabs>
          <w:tab w:val="left" w:pos="340"/>
        </w:tabs>
        <w:spacing w:before="60" w:after="0" w:line="300" w:lineRule="atLeast"/>
        <w:rPr>
          <w:rFonts w:ascii="Arial" w:hAnsi="Arial"/>
          <w:b/>
        </w:rPr>
      </w:pPr>
      <w:r w:rsidRPr="000B5805">
        <w:rPr>
          <w:rFonts w:ascii="Arial" w:hAnsi="Arial"/>
          <w:b/>
        </w:rPr>
        <w:lastRenderedPageBreak/>
        <w:t xml:space="preserve">Werden die </w:t>
      </w:r>
      <w:r>
        <w:rPr>
          <w:rFonts w:ascii="Arial" w:hAnsi="Arial"/>
          <w:b/>
        </w:rPr>
        <w:t xml:space="preserve">folgenden </w:t>
      </w:r>
      <w:r w:rsidRPr="000B5805">
        <w:rPr>
          <w:rFonts w:ascii="Arial" w:hAnsi="Arial"/>
          <w:b/>
        </w:rPr>
        <w:t>Bedingungen zur Anwendung der önologischen Verfahren, Prozesse und Behandlungen von Ihnen eingehalten?</w:t>
      </w:r>
    </w:p>
    <w:p w14:paraId="701CFD8F" w14:textId="77777777" w:rsidR="00877EC5" w:rsidRPr="00877EC5" w:rsidRDefault="00BE67CE" w:rsidP="00877EC5">
      <w:pPr>
        <w:numPr>
          <w:ilvl w:val="0"/>
          <w:numId w:val="3"/>
        </w:numPr>
        <w:spacing w:before="100" w:after="0" w:line="300" w:lineRule="atLeast"/>
        <w:ind w:left="714" w:hanging="357"/>
        <w:rPr>
          <w:rFonts w:ascii="Arial" w:hAnsi="Arial"/>
          <w:bCs/>
        </w:rPr>
      </w:pPr>
      <w:r w:rsidRPr="00877EC5">
        <w:rPr>
          <w:rFonts w:ascii="Arial" w:hAnsi="Arial"/>
          <w:bCs/>
        </w:rPr>
        <w:t>b</w:t>
      </w:r>
      <w:r w:rsidR="000B5805" w:rsidRPr="00877EC5">
        <w:rPr>
          <w:rFonts w:ascii="Arial" w:hAnsi="Arial"/>
          <w:bCs/>
        </w:rPr>
        <w:t>ei thermischen Behandlungen gemäß Anhang I A Nummer 2 der VO (EG) Nr. 606/2009 darf die Temperatur 75 °C nicht übersteigen</w:t>
      </w:r>
    </w:p>
    <w:p w14:paraId="23384DA3" w14:textId="77777777" w:rsidR="000B5805" w:rsidRPr="000B5805" w:rsidRDefault="000B5805" w:rsidP="00877EC5">
      <w:pPr>
        <w:numPr>
          <w:ilvl w:val="0"/>
          <w:numId w:val="3"/>
        </w:numPr>
        <w:spacing w:before="100" w:after="0" w:line="300" w:lineRule="atLeast"/>
        <w:ind w:left="714" w:hanging="357"/>
        <w:rPr>
          <w:rFonts w:ascii="Arial" w:hAnsi="Arial"/>
          <w:b/>
        </w:rPr>
      </w:pPr>
      <w:r w:rsidRPr="00877EC5">
        <w:rPr>
          <w:rFonts w:ascii="Arial" w:hAnsi="Arial"/>
          <w:bCs/>
        </w:rPr>
        <w:t>bei der Zentrifugierung und Filtrierung mit oder ohne inerte Filtrierhilfsstoffe gemäß Anhang I A Nummer 3 der VO (EG) Nr. 606/2009 darf die Porengröße nicht unter 0,2 Mikrometer liegen.</w:t>
      </w:r>
    </w:p>
    <w:p w14:paraId="42073544" w14:textId="77777777" w:rsidR="00877EC5" w:rsidRDefault="00877EC5" w:rsidP="00EC245B">
      <w:pPr>
        <w:tabs>
          <w:tab w:val="left" w:pos="340"/>
        </w:tabs>
        <w:spacing w:before="60" w:after="0" w:line="300" w:lineRule="atLeast"/>
        <w:ind w:left="284"/>
        <w:rPr>
          <w:rFonts w:ascii="Arial" w:hAnsi="Arial" w:cs="Arial"/>
        </w:rPr>
      </w:pPr>
      <w:r w:rsidRPr="00FC42E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FC42E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C42ED">
        <w:rPr>
          <w:rFonts w:ascii="Arial" w:hAnsi="Arial" w:cs="Arial"/>
        </w:rPr>
        <w:fldChar w:fldCharType="end"/>
      </w:r>
      <w:r w:rsidR="00EC245B">
        <w:rPr>
          <w:rFonts w:ascii="Arial" w:hAnsi="Arial" w:cs="Arial"/>
        </w:rPr>
        <w:tab/>
      </w:r>
      <w:r>
        <w:rPr>
          <w:rFonts w:ascii="Arial" w:hAnsi="Arial" w:cs="Arial"/>
        </w:rPr>
        <w:t>ja</w:t>
      </w:r>
      <w:r w:rsidRPr="00FC4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29933D62" w14:textId="77777777" w:rsidR="000B5805" w:rsidRPr="006B01BD" w:rsidRDefault="000B5805" w:rsidP="00EC245B">
      <w:pPr>
        <w:tabs>
          <w:tab w:val="left" w:pos="340"/>
        </w:tabs>
        <w:spacing w:before="60" w:after="0" w:line="300" w:lineRule="atLeast"/>
        <w:ind w:left="284"/>
        <w:rPr>
          <w:rFonts w:ascii="Arial" w:hAnsi="Arial" w:cs="Arial"/>
        </w:rPr>
      </w:pPr>
      <w:r w:rsidRPr="00FC42E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FC42E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C42ED">
        <w:rPr>
          <w:rFonts w:ascii="Arial" w:hAnsi="Arial" w:cs="Arial"/>
        </w:rPr>
        <w:fldChar w:fldCharType="end"/>
      </w:r>
      <w:r w:rsidR="00877EC5">
        <w:rPr>
          <w:rFonts w:ascii="Arial" w:hAnsi="Arial" w:cs="Arial"/>
        </w:rPr>
        <w:t xml:space="preserve">  </w:t>
      </w:r>
      <w:r w:rsidR="00EC245B">
        <w:rPr>
          <w:rFonts w:ascii="Arial" w:hAnsi="Arial" w:cs="Arial"/>
        </w:rPr>
        <w:tab/>
      </w:r>
      <w:r>
        <w:rPr>
          <w:rFonts w:ascii="Arial" w:hAnsi="Arial" w:cs="Arial"/>
        </w:rPr>
        <w:t>nicht relevant</w:t>
      </w:r>
    </w:p>
    <w:p w14:paraId="10A69D9D" w14:textId="77777777" w:rsidR="000B5805" w:rsidRPr="008C5472" w:rsidRDefault="000B5805" w:rsidP="00877EC5">
      <w:pPr>
        <w:tabs>
          <w:tab w:val="left" w:pos="340"/>
        </w:tabs>
        <w:spacing w:before="60" w:after="0" w:line="300" w:lineRule="atLeast"/>
        <w:ind w:left="284"/>
        <w:rPr>
          <w:rFonts w:ascii="Arial" w:hAnsi="Arial" w:cs="Arial"/>
        </w:rPr>
      </w:pPr>
      <w:r w:rsidRPr="006B01B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B01B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B01BD">
        <w:rPr>
          <w:rFonts w:ascii="Arial" w:hAnsi="Arial" w:cs="Arial"/>
        </w:rPr>
        <w:fldChar w:fldCharType="end"/>
      </w:r>
      <w:r w:rsidR="00EC245B">
        <w:rPr>
          <w:rFonts w:ascii="Arial" w:hAnsi="Arial" w:cs="Arial"/>
        </w:rPr>
        <w:tab/>
      </w:r>
      <w:r w:rsidR="00877EC5">
        <w:rPr>
          <w:rFonts w:ascii="Arial" w:hAnsi="Arial" w:cs="Arial"/>
        </w:rPr>
        <w:t>n</w:t>
      </w:r>
      <w:r>
        <w:rPr>
          <w:rFonts w:ascii="Arial" w:hAnsi="Arial" w:cs="Arial"/>
        </w:rPr>
        <w:t>ein</w:t>
      </w:r>
      <w:r w:rsidRPr="006B01BD">
        <w:rPr>
          <w:rFonts w:ascii="Arial" w:hAnsi="Arial" w:cs="Arial"/>
        </w:rPr>
        <w:t>,</w:t>
      </w:r>
      <w:r w:rsidRPr="000B5805">
        <w:rPr>
          <w:rFonts w:ascii="Arial" w:hAnsi="Arial"/>
          <w:i/>
        </w:rPr>
        <w:t xml:space="preserve"> </w:t>
      </w:r>
      <w:r w:rsidRPr="00D20295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/>
          <w:i/>
        </w:rPr>
        <w:instrText xml:space="preserve"> FORMTEXT </w:instrText>
      </w:r>
      <w:r w:rsidRPr="00D20295">
        <w:rPr>
          <w:rFonts w:ascii="Arial" w:hAnsi="Arial"/>
          <w:i/>
        </w:rPr>
      </w:r>
      <w:r w:rsidRPr="00D20295">
        <w:rPr>
          <w:rFonts w:ascii="Arial" w:hAnsi="Arial"/>
          <w:i/>
        </w:rPr>
        <w:fldChar w:fldCharType="separate"/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</w:rPr>
        <w:fldChar w:fldCharType="end"/>
      </w:r>
      <w:r>
        <w:rPr>
          <w:rFonts w:ascii="Arial" w:hAnsi="Arial" w:cs="Arial"/>
        </w:rPr>
        <w:t xml:space="preserve"> </w:t>
      </w:r>
      <w:r w:rsidRPr="00AC4EC1">
        <w:rPr>
          <w:rFonts w:ascii="Arial" w:hAnsi="Arial" w:cs="Arial"/>
          <w:color w:val="FF0000"/>
        </w:rPr>
        <w:t xml:space="preserve"> </w:t>
      </w:r>
    </w:p>
    <w:p w14:paraId="62F94EAC" w14:textId="77777777" w:rsidR="000B5805" w:rsidRDefault="000B5805" w:rsidP="00C3144F">
      <w:pPr>
        <w:tabs>
          <w:tab w:val="left" w:pos="340"/>
        </w:tabs>
        <w:spacing w:before="60" w:after="0" w:line="300" w:lineRule="atLeast"/>
        <w:rPr>
          <w:rFonts w:ascii="Arial" w:hAnsi="Arial"/>
          <w:i/>
        </w:rPr>
      </w:pPr>
    </w:p>
    <w:p w14:paraId="114C16FF" w14:textId="77777777" w:rsidR="000B5805" w:rsidRPr="000B5805" w:rsidRDefault="000B5805" w:rsidP="00C3144F">
      <w:pPr>
        <w:spacing w:after="0" w:line="300" w:lineRule="atLeast"/>
        <w:rPr>
          <w:rFonts w:ascii="Arial" w:eastAsia="Times New Roman" w:hAnsi="Arial" w:cs="Arial"/>
          <w:b/>
          <w:lang w:eastAsia="de-DE"/>
        </w:rPr>
      </w:pPr>
      <w:r w:rsidRPr="000B5805">
        <w:rPr>
          <w:rFonts w:ascii="Arial" w:eastAsia="Times New Roman" w:hAnsi="Arial" w:cs="Arial"/>
          <w:b/>
          <w:lang w:eastAsia="de-DE"/>
        </w:rPr>
        <w:t>Soweit zutreffend</w:t>
      </w:r>
      <w:r w:rsidR="005D1C4C">
        <w:rPr>
          <w:rFonts w:ascii="Arial" w:eastAsia="Times New Roman" w:hAnsi="Arial" w:cs="Arial"/>
          <w:b/>
          <w:lang w:eastAsia="de-DE"/>
        </w:rPr>
        <w:t>,</w:t>
      </w:r>
      <w:r w:rsidRPr="000B5805">
        <w:rPr>
          <w:rFonts w:ascii="Arial" w:eastAsia="Times New Roman" w:hAnsi="Arial" w:cs="Arial"/>
          <w:b/>
          <w:lang w:eastAsia="de-DE"/>
        </w:rPr>
        <w:t xml:space="preserve"> Genehmigung durch die zuständige Behörde im Falle eines durch die Witterungsverhältnisse erforderlichen Einsatzes von Schwefeldioxid bis zu dem gemäß Anhang I B VO (EG) Nr. 606/2009 festgelegten Höchstgehalt liegt vor</w:t>
      </w:r>
      <w:r w:rsidR="00877EC5">
        <w:rPr>
          <w:rFonts w:ascii="Arial" w:eastAsia="Times New Roman" w:hAnsi="Arial" w:cs="Arial"/>
          <w:b/>
          <w:lang w:eastAsia="de-DE"/>
        </w:rPr>
        <w:t>.</w:t>
      </w:r>
    </w:p>
    <w:p w14:paraId="2F1AE771" w14:textId="77777777" w:rsidR="000B5805" w:rsidRDefault="000B5805" w:rsidP="00EC245B">
      <w:pPr>
        <w:tabs>
          <w:tab w:val="left" w:pos="340"/>
        </w:tabs>
        <w:spacing w:before="120" w:after="0" w:line="300" w:lineRule="atLeast"/>
        <w:ind w:left="284"/>
        <w:rPr>
          <w:rFonts w:ascii="Arial" w:hAnsi="Arial" w:cs="Arial"/>
        </w:rPr>
      </w:pPr>
      <w:r w:rsidRPr="00FC42E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FC42E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C42ED">
        <w:rPr>
          <w:rFonts w:ascii="Arial" w:hAnsi="Arial" w:cs="Arial"/>
        </w:rPr>
        <w:fldChar w:fldCharType="end"/>
      </w:r>
      <w:r w:rsidR="00EC245B">
        <w:rPr>
          <w:rFonts w:ascii="Arial" w:hAnsi="Arial" w:cs="Arial"/>
        </w:rPr>
        <w:tab/>
      </w:r>
      <w:r>
        <w:rPr>
          <w:rFonts w:ascii="Arial" w:hAnsi="Arial" w:cs="Arial"/>
        </w:rPr>
        <w:t>ja</w:t>
      </w:r>
    </w:p>
    <w:p w14:paraId="362D935F" w14:textId="77777777" w:rsidR="00877EC5" w:rsidRPr="006B01BD" w:rsidRDefault="00877EC5" w:rsidP="00EC245B">
      <w:pPr>
        <w:tabs>
          <w:tab w:val="left" w:pos="340"/>
        </w:tabs>
        <w:spacing w:before="60" w:after="0" w:line="300" w:lineRule="atLeast"/>
        <w:ind w:left="284"/>
        <w:rPr>
          <w:rFonts w:ascii="Arial" w:hAnsi="Arial" w:cs="Arial"/>
        </w:rPr>
      </w:pPr>
      <w:r w:rsidRPr="00FC42E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FC42E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C42ED">
        <w:rPr>
          <w:rFonts w:ascii="Arial" w:hAnsi="Arial" w:cs="Arial"/>
        </w:rPr>
        <w:fldChar w:fldCharType="end"/>
      </w:r>
      <w:r w:rsidR="00EC245B">
        <w:rPr>
          <w:rFonts w:ascii="Arial" w:hAnsi="Arial" w:cs="Arial"/>
        </w:rPr>
        <w:tab/>
      </w:r>
      <w:r>
        <w:rPr>
          <w:rFonts w:ascii="Arial" w:hAnsi="Arial" w:cs="Arial"/>
        </w:rPr>
        <w:t>nicht relevant</w:t>
      </w:r>
    </w:p>
    <w:p w14:paraId="0D7B7BA1" w14:textId="77777777" w:rsidR="000B5805" w:rsidRPr="008C5472" w:rsidRDefault="000B5805" w:rsidP="00EC245B">
      <w:pPr>
        <w:tabs>
          <w:tab w:val="left" w:pos="340"/>
        </w:tabs>
        <w:spacing w:before="60" w:after="0" w:line="300" w:lineRule="atLeast"/>
        <w:ind w:left="284"/>
        <w:rPr>
          <w:rFonts w:ascii="Arial" w:hAnsi="Arial" w:cs="Arial"/>
        </w:rPr>
      </w:pPr>
      <w:r w:rsidRPr="006B01B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B01B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B01BD">
        <w:rPr>
          <w:rFonts w:ascii="Arial" w:hAnsi="Arial" w:cs="Arial"/>
        </w:rPr>
        <w:fldChar w:fldCharType="end"/>
      </w:r>
      <w:r w:rsidR="00EC245B">
        <w:rPr>
          <w:rFonts w:ascii="Arial" w:hAnsi="Arial" w:cs="Arial"/>
        </w:rPr>
        <w:tab/>
      </w:r>
      <w:r w:rsidR="00877EC5">
        <w:rPr>
          <w:rFonts w:ascii="Arial" w:hAnsi="Arial" w:cs="Arial"/>
        </w:rPr>
        <w:t>n</w:t>
      </w:r>
      <w:r>
        <w:rPr>
          <w:rFonts w:ascii="Arial" w:hAnsi="Arial" w:cs="Arial"/>
        </w:rPr>
        <w:t>ein</w:t>
      </w:r>
      <w:r w:rsidRPr="006B01BD">
        <w:rPr>
          <w:rFonts w:ascii="Arial" w:hAnsi="Arial" w:cs="Arial"/>
        </w:rPr>
        <w:t>,</w:t>
      </w:r>
      <w:r w:rsidRPr="000B5805">
        <w:rPr>
          <w:rFonts w:ascii="Arial" w:hAnsi="Arial"/>
          <w:i/>
        </w:rPr>
        <w:t xml:space="preserve"> </w:t>
      </w:r>
      <w:r w:rsidRPr="00D20295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/>
          <w:i/>
        </w:rPr>
        <w:instrText xml:space="preserve"> FORMTEXT </w:instrText>
      </w:r>
      <w:r w:rsidRPr="00D20295">
        <w:rPr>
          <w:rFonts w:ascii="Arial" w:hAnsi="Arial"/>
          <w:i/>
        </w:rPr>
      </w:r>
      <w:r w:rsidRPr="00D20295">
        <w:rPr>
          <w:rFonts w:ascii="Arial" w:hAnsi="Arial"/>
          <w:i/>
        </w:rPr>
        <w:fldChar w:fldCharType="separate"/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</w:rPr>
        <w:fldChar w:fldCharType="end"/>
      </w:r>
      <w:r>
        <w:rPr>
          <w:rFonts w:ascii="Arial" w:hAnsi="Arial" w:cs="Arial"/>
        </w:rPr>
        <w:t xml:space="preserve"> </w:t>
      </w:r>
      <w:r w:rsidRPr="00AC4EC1">
        <w:rPr>
          <w:rFonts w:ascii="Arial" w:hAnsi="Arial" w:cs="Arial"/>
          <w:color w:val="FF0000"/>
        </w:rPr>
        <w:t xml:space="preserve"> </w:t>
      </w:r>
    </w:p>
    <w:p w14:paraId="55429A57" w14:textId="77777777" w:rsidR="000B5805" w:rsidRPr="000B5805" w:rsidRDefault="000B5805" w:rsidP="00C3144F">
      <w:pPr>
        <w:tabs>
          <w:tab w:val="left" w:pos="425"/>
          <w:tab w:val="left" w:pos="1418"/>
          <w:tab w:val="left" w:pos="3686"/>
        </w:tabs>
        <w:spacing w:after="0" w:line="300" w:lineRule="atLeast"/>
        <w:ind w:left="3686" w:hanging="3686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727E70D" w14:textId="77777777" w:rsidR="00BE67CE" w:rsidRPr="00BE67CE" w:rsidRDefault="00BE67CE" w:rsidP="00173FB0">
      <w:pPr>
        <w:spacing w:before="200" w:after="200" w:line="257" w:lineRule="auto"/>
        <w:ind w:hanging="488"/>
        <w:rPr>
          <w:rFonts w:ascii="Arial" w:hAnsi="Arial" w:cs="Arial"/>
          <w:b/>
        </w:rPr>
      </w:pPr>
      <w:r w:rsidRPr="00BE67CE">
        <w:rPr>
          <w:rFonts w:ascii="Arial" w:hAnsi="Arial" w:cs="Arial"/>
          <w:b/>
        </w:rPr>
        <w:t xml:space="preserve">Zukauf an </w:t>
      </w:r>
      <w:r>
        <w:rPr>
          <w:rFonts w:ascii="Arial" w:hAnsi="Arial" w:cs="Arial"/>
          <w:b/>
        </w:rPr>
        <w:t>Betriebsmitteln</w:t>
      </w:r>
      <w:r w:rsidR="002742C0">
        <w:rPr>
          <w:rFonts w:ascii="Arial" w:hAnsi="Arial" w:cs="Arial"/>
          <w:b/>
        </w:rPr>
        <w:t xml:space="preserve"> /</w:t>
      </w:r>
      <w:r w:rsidR="002742C0" w:rsidRPr="002742C0">
        <w:t xml:space="preserve"> </w:t>
      </w:r>
      <w:r w:rsidR="002742C0" w:rsidRPr="002742C0">
        <w:rPr>
          <w:rFonts w:ascii="Arial" w:hAnsi="Arial" w:cs="Arial"/>
          <w:b/>
        </w:rPr>
        <w:t>Erzeugnisse</w:t>
      </w:r>
      <w:r w:rsidR="002742C0">
        <w:rPr>
          <w:rFonts w:ascii="Arial" w:hAnsi="Arial" w:cs="Arial"/>
          <w:b/>
        </w:rPr>
        <w:t>n</w:t>
      </w:r>
      <w:r w:rsidR="002742C0" w:rsidRPr="002742C0">
        <w:rPr>
          <w:rFonts w:ascii="Arial" w:hAnsi="Arial" w:cs="Arial"/>
          <w:b/>
        </w:rPr>
        <w:t xml:space="preserve"> und Stoffe</w:t>
      </w:r>
      <w:r w:rsidR="002742C0">
        <w:rPr>
          <w:rFonts w:ascii="Arial" w:hAnsi="Arial" w:cs="Arial"/>
          <w:b/>
        </w:rPr>
        <w:t>n</w:t>
      </w:r>
      <w:r w:rsidR="002742C0" w:rsidRPr="002742C0">
        <w:rPr>
          <w:rFonts w:ascii="Arial" w:hAnsi="Arial" w:cs="Arial"/>
          <w:b/>
        </w:rPr>
        <w:t xml:space="preserve"> bei der Weinherstellung</w:t>
      </w:r>
    </w:p>
    <w:tbl>
      <w:tblPr>
        <w:tblW w:w="1061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43"/>
        <w:gridCol w:w="1409"/>
        <w:gridCol w:w="1196"/>
        <w:gridCol w:w="1008"/>
        <w:gridCol w:w="1235"/>
        <w:gridCol w:w="1360"/>
      </w:tblGrid>
      <w:tr w:rsidR="00BE67CE" w:rsidRPr="00BE67CE" w14:paraId="35155BEC" w14:textId="77777777" w:rsidTr="00BE67CE">
        <w:trPr>
          <w:trHeight w:val="131"/>
        </w:trPr>
        <w:tc>
          <w:tcPr>
            <w:tcW w:w="1560" w:type="dxa"/>
            <w:vMerge w:val="restart"/>
            <w:vAlign w:val="center"/>
          </w:tcPr>
          <w:p w14:paraId="50D7C9B2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Zucker, Hefen, Schönung</w:t>
            </w:r>
            <w:r w:rsidR="00393E0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E67CE">
              <w:rPr>
                <w:rFonts w:ascii="Arial" w:hAnsi="Arial" w:cs="Arial"/>
                <w:sz w:val="20"/>
              </w:rPr>
              <w:t>etc.)</w:t>
            </w:r>
          </w:p>
        </w:tc>
        <w:tc>
          <w:tcPr>
            <w:tcW w:w="4252" w:type="dxa"/>
            <w:gridSpan w:val="2"/>
            <w:vAlign w:val="center"/>
          </w:tcPr>
          <w:p w14:paraId="016181C4" w14:textId="77777777" w:rsidR="00BE67CE" w:rsidRPr="00BE67CE" w:rsidRDefault="00BE67CE" w:rsidP="00BE67CE">
            <w:pPr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 xml:space="preserve">Herkunft </w:t>
            </w:r>
          </w:p>
        </w:tc>
        <w:tc>
          <w:tcPr>
            <w:tcW w:w="1196" w:type="dxa"/>
            <w:vMerge w:val="restart"/>
            <w:vAlign w:val="center"/>
          </w:tcPr>
          <w:p w14:paraId="14BBF65A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Für welche</w:t>
            </w:r>
            <w:r>
              <w:rPr>
                <w:rFonts w:ascii="Arial" w:hAnsi="Arial" w:cs="Arial"/>
                <w:sz w:val="20"/>
              </w:rPr>
              <w:t>n</w:t>
            </w:r>
            <w:r w:rsidRPr="00BE67C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Wein</w:t>
            </w:r>
            <w:r w:rsidRPr="00BE67CE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008" w:type="dxa"/>
            <w:vMerge w:val="restart"/>
            <w:vAlign w:val="center"/>
          </w:tcPr>
          <w:p w14:paraId="09E68C61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Zukaufs-datum</w:t>
            </w:r>
          </w:p>
        </w:tc>
        <w:tc>
          <w:tcPr>
            <w:tcW w:w="1235" w:type="dxa"/>
            <w:vMerge w:val="restart"/>
            <w:vAlign w:val="center"/>
          </w:tcPr>
          <w:p w14:paraId="6CA40E42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Zugekaufte Menge (kg)</w:t>
            </w:r>
          </w:p>
        </w:tc>
        <w:tc>
          <w:tcPr>
            <w:tcW w:w="1360" w:type="dxa"/>
            <w:vMerge w:val="restart"/>
            <w:vAlign w:val="center"/>
          </w:tcPr>
          <w:p w14:paraId="6CC3F831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Verbrauchte Menge (kg)</w:t>
            </w:r>
          </w:p>
        </w:tc>
      </w:tr>
      <w:tr w:rsidR="00674FA3" w:rsidRPr="00BE67CE" w14:paraId="4A1C4FBB" w14:textId="77777777" w:rsidTr="00674FA3">
        <w:tc>
          <w:tcPr>
            <w:tcW w:w="1560" w:type="dxa"/>
            <w:vMerge/>
          </w:tcPr>
          <w:p w14:paraId="0F744AC6" w14:textId="77777777" w:rsidR="00674FA3" w:rsidRPr="00BE67CE" w:rsidRDefault="00674FA3" w:rsidP="00BE67C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vAlign w:val="center"/>
          </w:tcPr>
          <w:p w14:paraId="7B653FD4" w14:textId="77777777" w:rsidR="00674FA3" w:rsidRPr="00BE67CE" w:rsidRDefault="00674FA3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Lieferant</w:t>
            </w:r>
            <w:r w:rsidRPr="00BE67CE">
              <w:rPr>
                <w:rFonts w:ascii="Arial" w:hAnsi="Arial" w:cs="Arial"/>
                <w:sz w:val="20"/>
              </w:rPr>
              <w:t>, PLZ, Ort</w:t>
            </w:r>
          </w:p>
        </w:tc>
        <w:tc>
          <w:tcPr>
            <w:tcW w:w="1409" w:type="dxa"/>
            <w:vAlign w:val="center"/>
          </w:tcPr>
          <w:p w14:paraId="764EA72A" w14:textId="77777777" w:rsidR="00674FA3" w:rsidRPr="00BE67CE" w:rsidRDefault="00674FA3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Code</w:t>
            </w:r>
            <w:r w:rsidRPr="00BE67CE">
              <w:rPr>
                <w:rFonts w:ascii="Arial" w:hAnsi="Arial" w:cs="Arial"/>
                <w:sz w:val="20"/>
              </w:rPr>
              <w:softHyphen/>
              <w:t>nummer Kontrollstelle</w:t>
            </w:r>
          </w:p>
        </w:tc>
        <w:tc>
          <w:tcPr>
            <w:tcW w:w="1196" w:type="dxa"/>
            <w:vMerge/>
          </w:tcPr>
          <w:p w14:paraId="426FFFE7" w14:textId="77777777" w:rsidR="00674FA3" w:rsidRPr="00BE67CE" w:rsidRDefault="00674FA3" w:rsidP="00BE67C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</w:tcPr>
          <w:p w14:paraId="5DB90E51" w14:textId="77777777" w:rsidR="00674FA3" w:rsidRPr="00BE67CE" w:rsidRDefault="00674FA3" w:rsidP="00BE67C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235" w:type="dxa"/>
            <w:vMerge/>
          </w:tcPr>
          <w:p w14:paraId="1F672B9E" w14:textId="77777777" w:rsidR="00674FA3" w:rsidRPr="00BE67CE" w:rsidRDefault="00674FA3" w:rsidP="00BE67CE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</w:tcPr>
          <w:p w14:paraId="54011F58" w14:textId="77777777" w:rsidR="00674FA3" w:rsidRPr="00BE67CE" w:rsidRDefault="00674FA3" w:rsidP="00BE67CE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674FA3" w:rsidRPr="00BE67CE" w14:paraId="540A269E" w14:textId="77777777" w:rsidTr="00674FA3">
        <w:tc>
          <w:tcPr>
            <w:tcW w:w="1560" w:type="dxa"/>
          </w:tcPr>
          <w:p w14:paraId="3B2B8DD4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10ECD024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67F9AB8D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593C45"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593C45"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593C45"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593C45"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="00593C45"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0371C15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0D3D45FF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02B2FE9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27DC934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2DF0782B" w14:textId="77777777" w:rsidTr="00674FA3">
        <w:tc>
          <w:tcPr>
            <w:tcW w:w="1560" w:type="dxa"/>
          </w:tcPr>
          <w:p w14:paraId="24784B8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35F527A5" w14:textId="77777777" w:rsidR="00674FA3" w:rsidRPr="00593C45" w:rsidRDefault="00674FA3" w:rsidP="00311C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311C61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311C61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311C61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311C61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="00311C61">
              <w:rPr>
                <w:rFonts w:ascii="Arial" w:hAnsi="Arial" w:cs="Arial"/>
                <w:i/>
                <w:iCs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18FEBCFC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FA4D36E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71501287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27E3B0B7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4FF3711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5A05E4A6" w14:textId="77777777" w:rsidTr="00674FA3">
        <w:tc>
          <w:tcPr>
            <w:tcW w:w="1560" w:type="dxa"/>
          </w:tcPr>
          <w:p w14:paraId="7D3EE029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702A7D3A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29130F7C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5B45D3CC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20DB2B74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131EBBAA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1D1216EB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4AE4DC00" w14:textId="77777777" w:rsidTr="00674FA3">
        <w:tc>
          <w:tcPr>
            <w:tcW w:w="1560" w:type="dxa"/>
          </w:tcPr>
          <w:p w14:paraId="2F21A5BF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38E06A6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145DC47D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C479A31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11F33F24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3BCA0CF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515F2A41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048E63CE" w14:textId="77777777" w:rsidTr="00674FA3">
        <w:tc>
          <w:tcPr>
            <w:tcW w:w="1560" w:type="dxa"/>
          </w:tcPr>
          <w:p w14:paraId="48D8C46A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3EF3FD3C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3146C1C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2841CF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21575837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2EE009D4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3E5DE4F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7A2DCF7F" w14:textId="77777777" w:rsidTr="00674FA3">
        <w:tc>
          <w:tcPr>
            <w:tcW w:w="1560" w:type="dxa"/>
          </w:tcPr>
          <w:p w14:paraId="659786E9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011F97E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3412303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8CF63AD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072FB8B5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4CCDB33F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A625A45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4C1A7AD9" w14:textId="77777777" w:rsidTr="00674FA3">
        <w:tc>
          <w:tcPr>
            <w:tcW w:w="1560" w:type="dxa"/>
          </w:tcPr>
          <w:p w14:paraId="4A7E317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663BDB6C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215DA57D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0A26B6D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12000539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25D52045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C43B242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5E697E54" w14:textId="77777777" w:rsidTr="00674FA3">
        <w:tc>
          <w:tcPr>
            <w:tcW w:w="1560" w:type="dxa"/>
          </w:tcPr>
          <w:p w14:paraId="2EE7ADD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09044D1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050D8814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32A274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3330C719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7152E5DE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1449630C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0952D4CC" w14:textId="77777777" w:rsidTr="00674FA3">
        <w:tc>
          <w:tcPr>
            <w:tcW w:w="1560" w:type="dxa"/>
          </w:tcPr>
          <w:p w14:paraId="1020347C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3E8A35F7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5745120E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FD28E50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1BAA43C5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6DF69296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27628346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74FA3" w:rsidRPr="00BE67CE" w14:paraId="19D8A28F" w14:textId="77777777" w:rsidTr="00674FA3">
        <w:tc>
          <w:tcPr>
            <w:tcW w:w="1560" w:type="dxa"/>
          </w:tcPr>
          <w:p w14:paraId="49BA4AB5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43" w:type="dxa"/>
          </w:tcPr>
          <w:p w14:paraId="0AD0EF3A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0C76460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0688E93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</w:tcPr>
          <w:p w14:paraId="36325AB2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35" w:type="dxa"/>
          </w:tcPr>
          <w:p w14:paraId="44CE2878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33F35A36" w14:textId="77777777" w:rsidR="00674FA3" w:rsidRPr="00593C45" w:rsidRDefault="00674FA3" w:rsidP="00BE67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593C4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26E112BB" w14:textId="77777777" w:rsidR="004F560C" w:rsidRDefault="003569DC" w:rsidP="000B5805">
      <w:pPr>
        <w:tabs>
          <w:tab w:val="left" w:pos="34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984E0D" w14:textId="77777777" w:rsidR="00BE67CE" w:rsidRDefault="00173FB0" w:rsidP="00593C45">
      <w:pPr>
        <w:spacing w:before="100" w:after="0"/>
        <w:jc w:val="right"/>
        <w:rPr>
          <w:rFonts w:ascii="Arial" w:hAnsi="Arial" w:cs="Arial"/>
          <w:bCs/>
        </w:rPr>
      </w:pPr>
      <w:r w:rsidRPr="006B01B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B01B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B01B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73FB0">
        <w:rPr>
          <w:rFonts w:ascii="Arial" w:hAnsi="Arial" w:cs="Arial"/>
          <w:bCs/>
        </w:rPr>
        <w:t>Anlage</w:t>
      </w:r>
      <w:r w:rsidR="005D1C4C">
        <w:rPr>
          <w:rFonts w:ascii="Arial" w:hAnsi="Arial" w:cs="Arial"/>
          <w:bCs/>
        </w:rPr>
        <w:t xml:space="preserve"> liegt bei</w:t>
      </w:r>
    </w:p>
    <w:p w14:paraId="24F71274" w14:textId="77777777" w:rsidR="00EC245B" w:rsidRPr="00C73EFD" w:rsidRDefault="00593C45" w:rsidP="00593C45">
      <w:pPr>
        <w:spacing w:before="200"/>
        <w:rPr>
          <w:rFonts w:ascii="Arial" w:hAnsi="Arial" w:cs="Arial"/>
          <w:bCs/>
        </w:rPr>
      </w:pPr>
      <w:r w:rsidRPr="00C73EFD">
        <w:rPr>
          <w:rFonts w:ascii="Arial" w:hAnsi="Arial" w:cs="Arial"/>
          <w:bCs/>
        </w:rPr>
        <w:t>Anmerkung:</w:t>
      </w:r>
    </w:p>
    <w:p w14:paraId="358BBBCA" w14:textId="77777777" w:rsidR="00593C45" w:rsidRPr="00AD3DA2" w:rsidRDefault="00593C45" w:rsidP="00AD3DA2">
      <w:pPr>
        <w:spacing w:after="0" w:line="240" w:lineRule="auto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4CB01171" w14:textId="77777777" w:rsidR="00284B5B" w:rsidRDefault="00284B5B" w:rsidP="00C73EFD">
      <w:pPr>
        <w:spacing w:before="400"/>
        <w:rPr>
          <w:rFonts w:ascii="Arial" w:hAnsi="Arial" w:cs="Arial"/>
          <w:b/>
        </w:rPr>
      </w:pPr>
    </w:p>
    <w:p w14:paraId="199A0CD2" w14:textId="77777777" w:rsidR="00284B5B" w:rsidRDefault="00284B5B" w:rsidP="00C73EFD">
      <w:pPr>
        <w:spacing w:before="400"/>
        <w:rPr>
          <w:rFonts w:ascii="Arial" w:hAnsi="Arial" w:cs="Arial"/>
          <w:b/>
        </w:rPr>
      </w:pPr>
    </w:p>
    <w:p w14:paraId="45EA95ED" w14:textId="77777777" w:rsidR="00284B5B" w:rsidRDefault="00284B5B" w:rsidP="00C73EFD">
      <w:pPr>
        <w:spacing w:before="400"/>
        <w:rPr>
          <w:rFonts w:ascii="Arial" w:hAnsi="Arial" w:cs="Arial"/>
          <w:b/>
        </w:rPr>
      </w:pPr>
    </w:p>
    <w:p w14:paraId="5386836E" w14:textId="77777777" w:rsidR="00BE0686" w:rsidRPr="00667BD8" w:rsidRDefault="00BE0686" w:rsidP="00C73EFD">
      <w:pPr>
        <w:spacing w:before="400"/>
        <w:rPr>
          <w:rFonts w:ascii="Arial" w:hAnsi="Arial" w:cs="Arial"/>
          <w:b/>
        </w:rPr>
      </w:pPr>
      <w:r w:rsidRPr="00667BD8">
        <w:rPr>
          <w:rFonts w:ascii="Arial" w:hAnsi="Arial" w:cs="Arial"/>
          <w:b/>
        </w:rPr>
        <w:lastRenderedPageBreak/>
        <w:t>Reinigung</w:t>
      </w:r>
      <w:r>
        <w:rPr>
          <w:rFonts w:ascii="Arial" w:hAnsi="Arial" w:cs="Arial"/>
          <w:b/>
        </w:rPr>
        <w:t xml:space="preserve"> </w:t>
      </w:r>
      <w:r w:rsidR="000B5805">
        <w:rPr>
          <w:rFonts w:ascii="Arial" w:hAnsi="Arial" w:cs="Arial"/>
          <w:b/>
        </w:rPr>
        <w:t>und Desinfektion</w:t>
      </w:r>
      <w:r w:rsidRPr="00667BD8">
        <w:rPr>
          <w:rFonts w:ascii="Arial" w:hAnsi="Arial" w:cs="Arial"/>
          <w:b/>
        </w:rPr>
        <w:t>:</w:t>
      </w:r>
    </w:p>
    <w:p w14:paraId="6A6D0719" w14:textId="77777777" w:rsidR="00BE0686" w:rsidRDefault="00BE0686" w:rsidP="00EC245B">
      <w:pPr>
        <w:spacing w:before="60" w:after="0" w:line="240" w:lineRule="auto"/>
        <w:ind w:left="284"/>
        <w:rPr>
          <w:rFonts w:ascii="Arial" w:hAnsi="Arial"/>
        </w:rPr>
      </w:pPr>
      <w:r w:rsidRPr="00667BD8">
        <w:rPr>
          <w:rFonts w:ascii="Arial" w:hAnsi="Arial" w:cs="Arial"/>
        </w:rPr>
        <w:t>Beschreibung Reinigungs</w:t>
      </w:r>
      <w:r w:rsidRPr="00BE0686">
        <w:rPr>
          <w:rFonts w:ascii="Arial" w:hAnsi="Arial" w:cs="Arial"/>
          <w:b/>
        </w:rPr>
        <w:t>verfahren</w:t>
      </w:r>
      <w:r>
        <w:rPr>
          <w:rFonts w:ascii="Arial" w:hAnsi="Arial" w:cs="Arial"/>
        </w:rPr>
        <w:t xml:space="preserve"> / Angaben zu eingesetzten </w:t>
      </w:r>
      <w:r w:rsidRPr="00BE0686">
        <w:rPr>
          <w:rFonts w:ascii="Arial" w:hAnsi="Arial" w:cs="Arial"/>
          <w:b/>
        </w:rPr>
        <w:t>Mitteln</w:t>
      </w:r>
      <w:r w:rsidRPr="00667BD8">
        <w:rPr>
          <w:rFonts w:ascii="Arial" w:hAnsi="Arial" w:cs="Arial"/>
        </w:rPr>
        <w:t>:</w:t>
      </w:r>
      <w:r w:rsidRPr="00667BD8">
        <w:rPr>
          <w:rFonts w:ascii="Arial" w:hAnsi="Arial"/>
        </w:rPr>
        <w:t xml:space="preserve"> </w:t>
      </w:r>
    </w:p>
    <w:p w14:paraId="73B638C0" w14:textId="77777777" w:rsidR="00BE0686" w:rsidRDefault="00BE0686" w:rsidP="00EC245B">
      <w:pPr>
        <w:spacing w:before="60" w:after="0" w:line="240" w:lineRule="auto"/>
        <w:ind w:left="284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30AC0274" w14:textId="77777777" w:rsidR="00EC245B" w:rsidRDefault="00EC245B" w:rsidP="00EC245B">
      <w:pPr>
        <w:spacing w:before="60" w:after="0" w:line="240" w:lineRule="auto"/>
        <w:ind w:left="284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51E6FAC6" w14:textId="77777777" w:rsidR="00EC245B" w:rsidRPr="00443A32" w:rsidRDefault="00EC245B" w:rsidP="00EC245B">
      <w:pPr>
        <w:spacing w:before="60" w:after="0" w:line="240" w:lineRule="auto"/>
        <w:ind w:left="284"/>
        <w:rPr>
          <w:rFonts w:ascii="Arial" w:hAnsi="Arial"/>
          <w:i/>
        </w:rPr>
      </w:pPr>
    </w:p>
    <w:p w14:paraId="252F6795" w14:textId="77777777" w:rsidR="001E4C93" w:rsidRDefault="001E4C93" w:rsidP="00EC245B">
      <w:pPr>
        <w:spacing w:before="120" w:after="0" w:line="240" w:lineRule="auto"/>
        <w:ind w:left="284"/>
        <w:rPr>
          <w:rFonts w:ascii="Arial" w:hAnsi="Arial" w:cs="Arial"/>
        </w:rPr>
      </w:pPr>
      <w:r w:rsidRPr="00667BD8">
        <w:rPr>
          <w:rFonts w:ascii="Arial" w:hAnsi="Arial" w:cs="Arial"/>
        </w:rPr>
        <w:t>Art der Reinigungs</w:t>
      </w:r>
      <w:r w:rsidRPr="00BE0686">
        <w:rPr>
          <w:rFonts w:ascii="Arial" w:hAnsi="Arial" w:cs="Arial"/>
          <w:b/>
        </w:rPr>
        <w:t>dokumentation</w:t>
      </w:r>
      <w:r w:rsidRPr="00667BD8">
        <w:rPr>
          <w:rFonts w:ascii="Arial" w:hAnsi="Arial" w:cs="Arial"/>
        </w:rPr>
        <w:t xml:space="preserve">: </w:t>
      </w:r>
    </w:p>
    <w:p w14:paraId="26A576F4" w14:textId="77777777" w:rsidR="001E4C93" w:rsidRDefault="001E4C93" w:rsidP="00EC245B">
      <w:pPr>
        <w:spacing w:before="60" w:after="0" w:line="240" w:lineRule="auto"/>
        <w:ind w:left="284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34D12E7B" w14:textId="77777777" w:rsidR="00164C4A" w:rsidRDefault="00164C4A" w:rsidP="00164C4A">
      <w:pPr>
        <w:spacing w:before="60" w:after="0" w:line="240" w:lineRule="auto"/>
        <w:ind w:left="284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57F0F53B" w14:textId="77777777" w:rsidR="00164C4A" w:rsidRPr="00443A32" w:rsidRDefault="00164C4A" w:rsidP="00EC245B">
      <w:pPr>
        <w:spacing w:before="60" w:after="0" w:line="240" w:lineRule="auto"/>
        <w:ind w:left="284"/>
        <w:rPr>
          <w:rFonts w:ascii="Arial" w:hAnsi="Arial"/>
          <w:i/>
        </w:rPr>
      </w:pPr>
    </w:p>
    <w:p w14:paraId="51FCBC63" w14:textId="77777777" w:rsidR="004F560C" w:rsidRDefault="004F560C" w:rsidP="00E85B8C">
      <w:pPr>
        <w:tabs>
          <w:tab w:val="left" w:pos="2835"/>
        </w:tabs>
        <w:rPr>
          <w:rFonts w:ascii="Arial" w:hAnsi="Arial"/>
          <w:i/>
          <w:sz w:val="20"/>
          <w:szCs w:val="20"/>
        </w:rPr>
      </w:pPr>
    </w:p>
    <w:p w14:paraId="67D407A4" w14:textId="77777777" w:rsidR="00BE67CE" w:rsidRPr="00BE67CE" w:rsidRDefault="00BE67CE" w:rsidP="00BE67CE">
      <w:pPr>
        <w:spacing w:line="256" w:lineRule="auto"/>
        <w:ind w:hanging="490"/>
        <w:rPr>
          <w:rFonts w:ascii="Arial" w:hAnsi="Arial" w:cs="Arial"/>
          <w:b/>
        </w:rPr>
      </w:pPr>
      <w:r w:rsidRPr="00BE67CE">
        <w:rPr>
          <w:rFonts w:ascii="Arial" w:hAnsi="Arial" w:cs="Arial"/>
          <w:b/>
        </w:rPr>
        <w:t>Reinigung und Desinfektion von Gebäuden und Anlagen</w:t>
      </w:r>
    </w:p>
    <w:tbl>
      <w:tblPr>
        <w:tblW w:w="1061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333"/>
        <w:gridCol w:w="2211"/>
        <w:gridCol w:w="2389"/>
      </w:tblGrid>
      <w:tr w:rsidR="00BE67CE" w:rsidRPr="00BE67CE" w14:paraId="7CF297C3" w14:textId="77777777" w:rsidTr="00FE25E1">
        <w:tc>
          <w:tcPr>
            <w:tcW w:w="3261" w:type="dxa"/>
            <w:vAlign w:val="center"/>
          </w:tcPr>
          <w:p w14:paraId="4C360B13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Mittel und Wirkstoff</w:t>
            </w:r>
          </w:p>
        </w:tc>
        <w:tc>
          <w:tcPr>
            <w:tcW w:w="1417" w:type="dxa"/>
            <w:vAlign w:val="center"/>
          </w:tcPr>
          <w:p w14:paraId="5053B257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Zugekaufte Menge</w:t>
            </w:r>
          </w:p>
        </w:tc>
        <w:tc>
          <w:tcPr>
            <w:tcW w:w="1333" w:type="dxa"/>
            <w:vAlign w:val="center"/>
          </w:tcPr>
          <w:p w14:paraId="35ED96A9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Verbrauchte Menge</w:t>
            </w:r>
          </w:p>
        </w:tc>
        <w:tc>
          <w:tcPr>
            <w:tcW w:w="2211" w:type="dxa"/>
            <w:vAlign w:val="center"/>
          </w:tcPr>
          <w:p w14:paraId="76B9B02D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Grund der Anwendung</w:t>
            </w:r>
          </w:p>
        </w:tc>
        <w:tc>
          <w:tcPr>
            <w:tcW w:w="2389" w:type="dxa"/>
            <w:vAlign w:val="center"/>
          </w:tcPr>
          <w:p w14:paraId="4CA8A5EF" w14:textId="77777777" w:rsidR="00BE67CE" w:rsidRPr="00BE67CE" w:rsidRDefault="00BE67CE" w:rsidP="00BE67CE">
            <w:pPr>
              <w:spacing w:after="0" w:line="256" w:lineRule="auto"/>
              <w:rPr>
                <w:rFonts w:ascii="Arial" w:hAnsi="Arial" w:cs="Arial"/>
                <w:sz w:val="20"/>
              </w:rPr>
            </w:pPr>
            <w:r w:rsidRPr="00BE67CE">
              <w:rPr>
                <w:rFonts w:ascii="Arial" w:hAnsi="Arial" w:cs="Arial"/>
                <w:sz w:val="20"/>
              </w:rPr>
              <w:t>Anwendungsbereich (Gebäude)</w:t>
            </w:r>
          </w:p>
        </w:tc>
      </w:tr>
      <w:tr w:rsidR="00BE67CE" w:rsidRPr="00BE67CE" w14:paraId="20CBFF10" w14:textId="77777777" w:rsidTr="00FE25E1">
        <w:tc>
          <w:tcPr>
            <w:tcW w:w="3261" w:type="dxa"/>
          </w:tcPr>
          <w:p w14:paraId="01B52129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1CC5C530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3" w:type="dxa"/>
          </w:tcPr>
          <w:p w14:paraId="6A2A8B1E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</w:tcPr>
          <w:p w14:paraId="7D27F614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9" w:type="dxa"/>
          </w:tcPr>
          <w:p w14:paraId="01186AF6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</w:tr>
      <w:tr w:rsidR="00BE67CE" w:rsidRPr="00BE67CE" w14:paraId="66F981CE" w14:textId="77777777" w:rsidTr="00FE25E1">
        <w:tc>
          <w:tcPr>
            <w:tcW w:w="3261" w:type="dxa"/>
          </w:tcPr>
          <w:p w14:paraId="4D04DC49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4E83A8D5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3" w:type="dxa"/>
          </w:tcPr>
          <w:p w14:paraId="2BF0E07A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</w:tcPr>
          <w:p w14:paraId="52E06DC7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9" w:type="dxa"/>
          </w:tcPr>
          <w:p w14:paraId="06E053BF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</w:tr>
      <w:tr w:rsidR="00BE67CE" w:rsidRPr="00BE67CE" w14:paraId="4F9EEF12" w14:textId="77777777" w:rsidTr="00FE25E1">
        <w:tc>
          <w:tcPr>
            <w:tcW w:w="3261" w:type="dxa"/>
          </w:tcPr>
          <w:p w14:paraId="0CF59740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44B83CCE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3" w:type="dxa"/>
          </w:tcPr>
          <w:p w14:paraId="6B017A68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</w:tcPr>
          <w:p w14:paraId="32C1E43D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9" w:type="dxa"/>
          </w:tcPr>
          <w:p w14:paraId="535DC6C2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</w:tr>
      <w:tr w:rsidR="00BE67CE" w:rsidRPr="00BE67CE" w14:paraId="294114F1" w14:textId="77777777" w:rsidTr="00FE25E1">
        <w:tc>
          <w:tcPr>
            <w:tcW w:w="3261" w:type="dxa"/>
          </w:tcPr>
          <w:p w14:paraId="1F466347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A5B572F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3" w:type="dxa"/>
          </w:tcPr>
          <w:p w14:paraId="4D2C8F59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</w:tcPr>
          <w:p w14:paraId="41842B0A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9" w:type="dxa"/>
          </w:tcPr>
          <w:p w14:paraId="0673F315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</w:tr>
      <w:tr w:rsidR="00BE67CE" w:rsidRPr="00BE67CE" w14:paraId="2C3843DF" w14:textId="77777777" w:rsidTr="00FE25E1">
        <w:tc>
          <w:tcPr>
            <w:tcW w:w="3261" w:type="dxa"/>
          </w:tcPr>
          <w:p w14:paraId="40CD30C0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1AD40F5E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3" w:type="dxa"/>
          </w:tcPr>
          <w:p w14:paraId="545E45EA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</w:tcPr>
          <w:p w14:paraId="3FAD07C3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9" w:type="dxa"/>
          </w:tcPr>
          <w:p w14:paraId="6C0F90F0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</w:tr>
      <w:tr w:rsidR="00BE67CE" w:rsidRPr="00BE67CE" w14:paraId="6577F9C0" w14:textId="77777777" w:rsidTr="00FE25E1">
        <w:tc>
          <w:tcPr>
            <w:tcW w:w="3261" w:type="dxa"/>
          </w:tcPr>
          <w:p w14:paraId="05907F15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1367FD88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3" w:type="dxa"/>
          </w:tcPr>
          <w:p w14:paraId="17760707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</w:tcPr>
          <w:p w14:paraId="25F848FF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9" w:type="dxa"/>
          </w:tcPr>
          <w:p w14:paraId="411533FB" w14:textId="77777777" w:rsidR="00BE67CE" w:rsidRPr="00BE67CE" w:rsidRDefault="00BE67CE" w:rsidP="00BE67CE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E67C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E67CE">
              <w:rPr>
                <w:rFonts w:ascii="Arial" w:hAnsi="Arial" w:cs="Arial"/>
              </w:rPr>
              <w:instrText xml:space="preserve"> FORMTEXT </w:instrText>
            </w:r>
            <w:r w:rsidRPr="00BE67CE">
              <w:rPr>
                <w:rFonts w:ascii="Arial" w:hAnsi="Arial" w:cs="Arial"/>
              </w:rPr>
            </w:r>
            <w:r w:rsidRPr="00BE67CE">
              <w:rPr>
                <w:rFonts w:ascii="Arial" w:hAnsi="Arial" w:cs="Arial"/>
              </w:rPr>
              <w:fldChar w:fldCharType="separate"/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  <w:noProof/>
              </w:rPr>
              <w:t> </w:t>
            </w:r>
            <w:r w:rsidRPr="00BE67CE">
              <w:rPr>
                <w:rFonts w:ascii="Arial" w:hAnsi="Arial" w:cs="Arial"/>
              </w:rPr>
              <w:fldChar w:fldCharType="end"/>
            </w:r>
          </w:p>
        </w:tc>
      </w:tr>
    </w:tbl>
    <w:p w14:paraId="46B52539" w14:textId="77777777" w:rsidR="00BE67CE" w:rsidRDefault="00BE67CE" w:rsidP="00E85B8C">
      <w:pPr>
        <w:tabs>
          <w:tab w:val="left" w:pos="2835"/>
        </w:tabs>
        <w:rPr>
          <w:rFonts w:ascii="Arial" w:hAnsi="Arial"/>
          <w:i/>
          <w:sz w:val="20"/>
          <w:szCs w:val="20"/>
        </w:rPr>
      </w:pPr>
    </w:p>
    <w:p w14:paraId="2E61D9D2" w14:textId="77777777" w:rsidR="00BE67CE" w:rsidRDefault="00BE67CE" w:rsidP="00E85B8C">
      <w:pPr>
        <w:tabs>
          <w:tab w:val="left" w:pos="2835"/>
        </w:tabs>
        <w:rPr>
          <w:rFonts w:ascii="Arial" w:hAnsi="Arial"/>
          <w:i/>
          <w:sz w:val="20"/>
          <w:szCs w:val="20"/>
        </w:rPr>
      </w:pPr>
    </w:p>
    <w:p w14:paraId="7AEE0628" w14:textId="77777777" w:rsidR="00164C4A" w:rsidRPr="00164C4A" w:rsidRDefault="00164C4A" w:rsidP="00E85B8C">
      <w:pPr>
        <w:tabs>
          <w:tab w:val="left" w:pos="2835"/>
        </w:tabs>
        <w:rPr>
          <w:rFonts w:ascii="Arial" w:hAnsi="Arial"/>
          <w:b/>
          <w:bCs/>
          <w:iCs/>
        </w:rPr>
      </w:pPr>
      <w:r w:rsidRPr="00164C4A">
        <w:rPr>
          <w:rFonts w:ascii="Arial" w:hAnsi="Arial"/>
          <w:b/>
          <w:bCs/>
          <w:iCs/>
        </w:rPr>
        <w:t xml:space="preserve">Sonstige </w:t>
      </w:r>
      <w:r w:rsidR="00C5141C" w:rsidRPr="00164C4A">
        <w:rPr>
          <w:rFonts w:ascii="Arial" w:hAnsi="Arial"/>
          <w:b/>
          <w:bCs/>
          <w:iCs/>
        </w:rPr>
        <w:t>Anmerkung</w:t>
      </w:r>
      <w:r w:rsidRPr="00164C4A">
        <w:rPr>
          <w:rFonts w:ascii="Arial" w:hAnsi="Arial"/>
          <w:b/>
          <w:bCs/>
          <w:iCs/>
        </w:rPr>
        <w:t>en</w:t>
      </w:r>
      <w:r w:rsidR="00C5141C" w:rsidRPr="00164C4A">
        <w:rPr>
          <w:rFonts w:ascii="Arial" w:hAnsi="Arial"/>
          <w:b/>
          <w:bCs/>
          <w:iCs/>
        </w:rPr>
        <w:t xml:space="preserve">: </w:t>
      </w:r>
    </w:p>
    <w:p w14:paraId="186F2791" w14:textId="77777777" w:rsidR="000B5805" w:rsidRPr="00164C4A" w:rsidRDefault="00443A32" w:rsidP="00E85B8C">
      <w:pPr>
        <w:tabs>
          <w:tab w:val="left" w:pos="2835"/>
        </w:tabs>
        <w:rPr>
          <w:rFonts w:ascii="Arial" w:hAnsi="Arial"/>
          <w:b/>
        </w:rPr>
      </w:pPr>
      <w:r w:rsidRPr="00164C4A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164C4A">
        <w:rPr>
          <w:rFonts w:ascii="Arial" w:hAnsi="Arial"/>
          <w:i/>
        </w:rPr>
        <w:instrText xml:space="preserve"> FORMTEXT </w:instrText>
      </w:r>
      <w:r w:rsidRPr="00164C4A">
        <w:rPr>
          <w:rFonts w:ascii="Arial" w:hAnsi="Arial"/>
          <w:i/>
        </w:rPr>
      </w:r>
      <w:r w:rsidRPr="00164C4A">
        <w:rPr>
          <w:rFonts w:ascii="Arial" w:hAnsi="Arial"/>
          <w:i/>
        </w:rPr>
        <w:fldChar w:fldCharType="separate"/>
      </w:r>
      <w:r w:rsidRPr="00164C4A">
        <w:rPr>
          <w:rFonts w:ascii="Arial" w:hAnsi="Arial"/>
          <w:i/>
          <w:noProof/>
        </w:rPr>
        <w:t> </w:t>
      </w:r>
      <w:r w:rsidRPr="00164C4A">
        <w:rPr>
          <w:rFonts w:ascii="Arial" w:hAnsi="Arial"/>
          <w:i/>
          <w:noProof/>
        </w:rPr>
        <w:t> </w:t>
      </w:r>
      <w:r w:rsidRPr="00164C4A">
        <w:rPr>
          <w:rFonts w:ascii="Arial" w:hAnsi="Arial"/>
          <w:i/>
          <w:noProof/>
        </w:rPr>
        <w:t> </w:t>
      </w:r>
      <w:r w:rsidRPr="00164C4A">
        <w:rPr>
          <w:rFonts w:ascii="Arial" w:hAnsi="Arial"/>
          <w:i/>
          <w:noProof/>
        </w:rPr>
        <w:t> </w:t>
      </w:r>
      <w:r w:rsidRPr="00164C4A">
        <w:rPr>
          <w:rFonts w:ascii="Arial" w:hAnsi="Arial"/>
          <w:i/>
          <w:noProof/>
        </w:rPr>
        <w:t> </w:t>
      </w:r>
      <w:r w:rsidRPr="00164C4A">
        <w:rPr>
          <w:rFonts w:ascii="Arial" w:hAnsi="Arial"/>
          <w:i/>
        </w:rPr>
        <w:fldChar w:fldCharType="end"/>
      </w:r>
    </w:p>
    <w:p w14:paraId="7B4DA30A" w14:textId="77777777" w:rsidR="000B5805" w:rsidRPr="000B5805" w:rsidRDefault="000B5805" w:rsidP="000B5805">
      <w:pPr>
        <w:rPr>
          <w:rFonts w:ascii="Arial" w:hAnsi="Arial"/>
        </w:rPr>
      </w:pPr>
    </w:p>
    <w:p w14:paraId="6C74ADC4" w14:textId="77777777" w:rsidR="000B5805" w:rsidRPr="000B5805" w:rsidRDefault="000B5805" w:rsidP="000B5805">
      <w:pPr>
        <w:rPr>
          <w:rFonts w:ascii="Arial" w:hAnsi="Arial"/>
        </w:rPr>
      </w:pPr>
    </w:p>
    <w:p w14:paraId="533B3136" w14:textId="77777777" w:rsidR="000B5805" w:rsidRPr="000B5805" w:rsidRDefault="000B5805" w:rsidP="000B5805">
      <w:pPr>
        <w:rPr>
          <w:rFonts w:ascii="Arial" w:hAnsi="Arial"/>
        </w:rPr>
      </w:pPr>
    </w:p>
    <w:p w14:paraId="20DBCBF2" w14:textId="77777777" w:rsidR="000B5805" w:rsidRPr="000B5805" w:rsidRDefault="000B5805" w:rsidP="000B5805">
      <w:pPr>
        <w:rPr>
          <w:rFonts w:ascii="Arial" w:hAnsi="Arial"/>
        </w:rPr>
      </w:pPr>
    </w:p>
    <w:p w14:paraId="2B2BC8E6" w14:textId="77777777" w:rsidR="000B5805" w:rsidRPr="000B5805" w:rsidRDefault="000B5805" w:rsidP="000B5805">
      <w:pPr>
        <w:rPr>
          <w:rFonts w:ascii="Arial" w:hAnsi="Arial"/>
        </w:rPr>
      </w:pPr>
    </w:p>
    <w:p w14:paraId="49C6EC0E" w14:textId="77777777" w:rsidR="00443A32" w:rsidRPr="000B5805" w:rsidRDefault="000B5805" w:rsidP="000B5805">
      <w:pPr>
        <w:tabs>
          <w:tab w:val="left" w:pos="99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443A32" w:rsidRPr="000B5805" w:rsidSect="00152D5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02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563F" w14:textId="77777777" w:rsidR="0009268C" w:rsidRDefault="0009268C" w:rsidP="00D34FDA">
      <w:pPr>
        <w:spacing w:after="0" w:line="240" w:lineRule="auto"/>
      </w:pPr>
      <w:r>
        <w:separator/>
      </w:r>
    </w:p>
  </w:endnote>
  <w:endnote w:type="continuationSeparator" w:id="0">
    <w:p w14:paraId="67DDF602" w14:textId="77777777" w:rsidR="0009268C" w:rsidRDefault="0009268C" w:rsidP="00D3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6813" w14:textId="77777777" w:rsidR="00495584" w:rsidRPr="006C35E2" w:rsidRDefault="00495584">
    <w:pPr>
      <w:pStyle w:val="Fuzeile"/>
      <w:rPr>
        <w:rFonts w:ascii="Arial" w:hAnsi="Arial" w:cs="Arial"/>
        <w:i/>
        <w:iCs/>
        <w:sz w:val="14"/>
        <w:szCs w:val="14"/>
      </w:rPr>
    </w:pPr>
    <w:r w:rsidRPr="006C35E2">
      <w:rPr>
        <w:rFonts w:ascii="Arial" w:hAnsi="Arial" w:cs="Arial"/>
        <w:i/>
        <w:iCs/>
        <w:sz w:val="14"/>
        <w:szCs w:val="14"/>
      </w:rPr>
      <w:t>QC&amp;I GmbH, Anlage 19 zu Dok. 376, Fragebogen Betriebsbeschreibung - Wein und Weinerzeugnisse</w:t>
    </w:r>
  </w:p>
  <w:p w14:paraId="638484A1" w14:textId="77777777" w:rsidR="00495584" w:rsidRPr="006C35E2" w:rsidRDefault="00495584">
    <w:pPr>
      <w:pStyle w:val="Fuzeile"/>
      <w:rPr>
        <w:rFonts w:ascii="Arial" w:hAnsi="Arial" w:cs="Arial"/>
        <w:i/>
        <w:iCs/>
        <w:sz w:val="14"/>
        <w:szCs w:val="14"/>
      </w:rPr>
    </w:pPr>
    <w:r w:rsidRPr="006C35E2">
      <w:rPr>
        <w:rFonts w:ascii="Arial" w:hAnsi="Arial" w:cs="Arial"/>
        <w:i/>
        <w:iCs/>
        <w:sz w:val="14"/>
        <w:szCs w:val="14"/>
      </w:rPr>
      <w:t>Revision 1 / 04.01.2022</w:t>
    </w:r>
    <w:r w:rsidRPr="006C35E2">
      <w:rPr>
        <w:rFonts w:ascii="Arial" w:hAnsi="Arial" w:cs="Arial"/>
        <w:i/>
        <w:iCs/>
        <w:sz w:val="14"/>
        <w:szCs w:val="14"/>
      </w:rPr>
      <w:tab/>
      <w:t xml:space="preserve"> </w:t>
    </w:r>
    <w:r w:rsidRPr="006C35E2">
      <w:rPr>
        <w:rFonts w:ascii="Arial" w:hAnsi="Arial" w:cs="Arial"/>
        <w:i/>
        <w:iCs/>
        <w:sz w:val="14"/>
        <w:szCs w:val="14"/>
      </w:rPr>
      <w:tab/>
      <w:t xml:space="preserve">Seite 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begin"/>
    </w:r>
    <w:r w:rsidRPr="006C35E2">
      <w:rPr>
        <w:rFonts w:ascii="Arial" w:hAnsi="Arial" w:cs="Arial"/>
        <w:bCs/>
        <w:i/>
        <w:iCs/>
        <w:sz w:val="14"/>
        <w:szCs w:val="14"/>
      </w:rPr>
      <w:instrText>PAGE  \* Arabic  \* MERGEFORMAT</w:instrText>
    </w:r>
    <w:r w:rsidRPr="006C35E2">
      <w:rPr>
        <w:rFonts w:ascii="Arial" w:hAnsi="Arial" w:cs="Arial"/>
        <w:bCs/>
        <w:i/>
        <w:iCs/>
        <w:sz w:val="14"/>
        <w:szCs w:val="14"/>
      </w:rPr>
      <w:fldChar w:fldCharType="separate"/>
    </w:r>
    <w:r w:rsidR="003776D6">
      <w:rPr>
        <w:rFonts w:ascii="Arial" w:hAnsi="Arial" w:cs="Arial"/>
        <w:bCs/>
        <w:i/>
        <w:iCs/>
        <w:noProof/>
        <w:sz w:val="14"/>
        <w:szCs w:val="14"/>
      </w:rPr>
      <w:t>2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end"/>
    </w:r>
    <w:r w:rsidRPr="006C35E2">
      <w:rPr>
        <w:rFonts w:ascii="Arial" w:hAnsi="Arial" w:cs="Arial"/>
        <w:i/>
        <w:iCs/>
        <w:sz w:val="14"/>
        <w:szCs w:val="14"/>
      </w:rPr>
      <w:t xml:space="preserve"> von 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begin"/>
    </w:r>
    <w:r w:rsidRPr="006C35E2">
      <w:rPr>
        <w:rFonts w:ascii="Arial" w:hAnsi="Arial" w:cs="Arial"/>
        <w:bCs/>
        <w:i/>
        <w:iCs/>
        <w:sz w:val="14"/>
        <w:szCs w:val="14"/>
      </w:rPr>
      <w:instrText>NUMPAGES  \* Arabic  \* MERGEFORMAT</w:instrText>
    </w:r>
    <w:r w:rsidRPr="006C35E2">
      <w:rPr>
        <w:rFonts w:ascii="Arial" w:hAnsi="Arial" w:cs="Arial"/>
        <w:bCs/>
        <w:i/>
        <w:iCs/>
        <w:sz w:val="14"/>
        <w:szCs w:val="14"/>
      </w:rPr>
      <w:fldChar w:fldCharType="separate"/>
    </w:r>
    <w:r w:rsidR="003776D6">
      <w:rPr>
        <w:rFonts w:ascii="Arial" w:hAnsi="Arial" w:cs="Arial"/>
        <w:bCs/>
        <w:i/>
        <w:iCs/>
        <w:noProof/>
        <w:sz w:val="14"/>
        <w:szCs w:val="14"/>
      </w:rPr>
      <w:t>2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1D89" w14:textId="77777777" w:rsidR="006C35E2" w:rsidRDefault="006C35E2" w:rsidP="006C35E2">
    <w:pPr>
      <w:pStyle w:val="Kopfzeile"/>
    </w:pPr>
  </w:p>
  <w:p w14:paraId="6C3C0295" w14:textId="77777777" w:rsidR="006C35E2" w:rsidRPr="006C35E2" w:rsidRDefault="006C35E2" w:rsidP="006C35E2">
    <w:pPr>
      <w:pStyle w:val="Fuzeile"/>
      <w:rPr>
        <w:rFonts w:ascii="Arial" w:hAnsi="Arial" w:cs="Arial"/>
        <w:i/>
        <w:iCs/>
        <w:sz w:val="14"/>
        <w:szCs w:val="14"/>
      </w:rPr>
    </w:pPr>
    <w:r w:rsidRPr="006C35E2">
      <w:rPr>
        <w:rFonts w:ascii="Arial" w:hAnsi="Arial" w:cs="Arial"/>
        <w:i/>
        <w:iCs/>
        <w:sz w:val="14"/>
        <w:szCs w:val="14"/>
      </w:rPr>
      <w:t>QC&amp;I GmbH, Anlage 19 zu Dok. 376, Fragebogen Betriebsbeschreibung - Wein und Weinerzeugnisse</w:t>
    </w:r>
  </w:p>
  <w:p w14:paraId="553C0B09" w14:textId="77777777" w:rsidR="006C35E2" w:rsidRPr="00FF4BF8" w:rsidRDefault="006C35E2" w:rsidP="006C35E2">
    <w:pPr>
      <w:pStyle w:val="Fuzeile"/>
      <w:rPr>
        <w:i/>
        <w:iCs/>
      </w:rPr>
    </w:pPr>
    <w:r w:rsidRPr="006C35E2">
      <w:rPr>
        <w:rFonts w:ascii="Arial" w:hAnsi="Arial" w:cs="Arial"/>
        <w:i/>
        <w:iCs/>
        <w:sz w:val="14"/>
        <w:szCs w:val="14"/>
      </w:rPr>
      <w:t>Revision 1 / 04.01.2022</w:t>
    </w:r>
    <w:r w:rsidRPr="00FF4BF8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ab/>
    </w:r>
    <w:r w:rsidRPr="006C35E2">
      <w:rPr>
        <w:rFonts w:ascii="Arial" w:hAnsi="Arial" w:cs="Arial"/>
        <w:i/>
        <w:iCs/>
        <w:sz w:val="14"/>
        <w:szCs w:val="14"/>
      </w:rPr>
      <w:t xml:space="preserve">Seite 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begin"/>
    </w:r>
    <w:r w:rsidRPr="006C35E2">
      <w:rPr>
        <w:rFonts w:ascii="Arial" w:hAnsi="Arial" w:cs="Arial"/>
        <w:bCs/>
        <w:i/>
        <w:iCs/>
        <w:sz w:val="14"/>
        <w:szCs w:val="14"/>
      </w:rPr>
      <w:instrText>PAGE  \* Arabic  \* MERGEFORMAT</w:instrText>
    </w:r>
    <w:r w:rsidRPr="006C35E2">
      <w:rPr>
        <w:rFonts w:ascii="Arial" w:hAnsi="Arial" w:cs="Arial"/>
        <w:bCs/>
        <w:i/>
        <w:iCs/>
        <w:sz w:val="14"/>
        <w:szCs w:val="14"/>
      </w:rPr>
      <w:fldChar w:fldCharType="separate"/>
    </w:r>
    <w:r w:rsidR="003776D6">
      <w:rPr>
        <w:rFonts w:ascii="Arial" w:hAnsi="Arial" w:cs="Arial"/>
        <w:bCs/>
        <w:i/>
        <w:iCs/>
        <w:noProof/>
        <w:sz w:val="14"/>
        <w:szCs w:val="14"/>
      </w:rPr>
      <w:t>1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end"/>
    </w:r>
    <w:r w:rsidRPr="006C35E2">
      <w:rPr>
        <w:rFonts w:ascii="Arial" w:hAnsi="Arial" w:cs="Arial"/>
        <w:i/>
        <w:iCs/>
        <w:sz w:val="14"/>
        <w:szCs w:val="14"/>
      </w:rPr>
      <w:t xml:space="preserve"> von 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begin"/>
    </w:r>
    <w:r w:rsidRPr="006C35E2">
      <w:rPr>
        <w:rFonts w:ascii="Arial" w:hAnsi="Arial" w:cs="Arial"/>
        <w:bCs/>
        <w:i/>
        <w:iCs/>
        <w:sz w:val="14"/>
        <w:szCs w:val="14"/>
      </w:rPr>
      <w:instrText>NUMPAGES  \* Arabic  \* MERGEFORMAT</w:instrText>
    </w:r>
    <w:r w:rsidRPr="006C35E2">
      <w:rPr>
        <w:rFonts w:ascii="Arial" w:hAnsi="Arial" w:cs="Arial"/>
        <w:bCs/>
        <w:i/>
        <w:iCs/>
        <w:sz w:val="14"/>
        <w:szCs w:val="14"/>
      </w:rPr>
      <w:fldChar w:fldCharType="separate"/>
    </w:r>
    <w:r w:rsidR="003776D6">
      <w:rPr>
        <w:rFonts w:ascii="Arial" w:hAnsi="Arial" w:cs="Arial"/>
        <w:bCs/>
        <w:i/>
        <w:iCs/>
        <w:noProof/>
        <w:sz w:val="14"/>
        <w:szCs w:val="14"/>
      </w:rPr>
      <w:t>1</w:t>
    </w:r>
    <w:r w:rsidRPr="006C35E2">
      <w:rPr>
        <w:rFonts w:ascii="Arial" w:hAnsi="Arial" w:cs="Arial"/>
        <w:bCs/>
        <w:i/>
        <w:iCs/>
        <w:sz w:val="14"/>
        <w:szCs w:val="14"/>
      </w:rPr>
      <w:fldChar w:fldCharType="end"/>
    </w:r>
  </w:p>
  <w:p w14:paraId="7B802A50" w14:textId="77777777" w:rsidR="00495584" w:rsidRPr="006C35E2" w:rsidRDefault="00495584" w:rsidP="006C35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7AD1" w14:textId="77777777" w:rsidR="0009268C" w:rsidRDefault="0009268C" w:rsidP="00D34FDA">
      <w:pPr>
        <w:spacing w:after="0" w:line="240" w:lineRule="auto"/>
      </w:pPr>
      <w:r>
        <w:separator/>
      </w:r>
    </w:p>
  </w:footnote>
  <w:footnote w:type="continuationSeparator" w:id="0">
    <w:p w14:paraId="7BB8481A" w14:textId="77777777" w:rsidR="0009268C" w:rsidRDefault="0009268C" w:rsidP="00D3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6" w:type="dxa"/>
      <w:tblInd w:w="-415" w:type="dxa"/>
      <w:tblLook w:val="04A0" w:firstRow="1" w:lastRow="0" w:firstColumn="1" w:lastColumn="0" w:noHBand="0" w:noVBand="1"/>
    </w:tblPr>
    <w:tblGrid>
      <w:gridCol w:w="8779"/>
      <w:gridCol w:w="1417"/>
    </w:tblGrid>
    <w:tr w:rsidR="00495584" w:rsidRPr="00A302E0" w14:paraId="4E385BE5" w14:textId="77777777" w:rsidTr="00421703">
      <w:trPr>
        <w:trHeight w:val="341"/>
      </w:trPr>
      <w:tc>
        <w:tcPr>
          <w:tcW w:w="8779" w:type="dxa"/>
          <w:vAlign w:val="center"/>
        </w:tcPr>
        <w:p w14:paraId="4E4E3E2B" w14:textId="77777777" w:rsidR="00495584" w:rsidRPr="00866AA0" w:rsidRDefault="00495584" w:rsidP="00FF4BF8">
          <w:pPr>
            <w:tabs>
              <w:tab w:val="center" w:pos="4536"/>
              <w:tab w:val="right" w:pos="9072"/>
            </w:tabs>
            <w:rPr>
              <w:rFonts w:ascii="Arial" w:hAnsi="Arial"/>
              <w:i/>
              <w:iCs/>
              <w:sz w:val="24"/>
            </w:rPr>
          </w:pPr>
        </w:p>
      </w:tc>
      <w:tc>
        <w:tcPr>
          <w:tcW w:w="1417" w:type="dxa"/>
          <w:vAlign w:val="center"/>
        </w:tcPr>
        <w:p w14:paraId="2AB3C925" w14:textId="77777777" w:rsidR="00495584" w:rsidRPr="00A302E0" w:rsidRDefault="00495584" w:rsidP="00FF4BF8">
          <w:pPr>
            <w:tabs>
              <w:tab w:val="center" w:pos="4819"/>
              <w:tab w:val="right" w:pos="9071"/>
            </w:tabs>
            <w:rPr>
              <w:rFonts w:ascii="Arial" w:hAnsi="Arial"/>
              <w:b/>
              <w:i/>
              <w:sz w:val="18"/>
            </w:rPr>
          </w:pPr>
        </w:p>
      </w:tc>
    </w:tr>
  </w:tbl>
  <w:p w14:paraId="632A36A8" w14:textId="77777777" w:rsidR="00495584" w:rsidRDefault="004955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6" w:type="dxa"/>
      <w:tblInd w:w="-415" w:type="dxa"/>
      <w:tblLook w:val="04A0" w:firstRow="1" w:lastRow="0" w:firstColumn="1" w:lastColumn="0" w:noHBand="0" w:noVBand="1"/>
    </w:tblPr>
    <w:tblGrid>
      <w:gridCol w:w="8779"/>
      <w:gridCol w:w="1417"/>
    </w:tblGrid>
    <w:tr w:rsidR="00495584" w:rsidRPr="00A302E0" w14:paraId="2C3429A7" w14:textId="77777777" w:rsidTr="00495584">
      <w:trPr>
        <w:trHeight w:val="341"/>
      </w:trPr>
      <w:tc>
        <w:tcPr>
          <w:tcW w:w="8779" w:type="dxa"/>
          <w:vAlign w:val="center"/>
        </w:tcPr>
        <w:p w14:paraId="6D8AAB7D" w14:textId="77777777" w:rsidR="00495584" w:rsidRDefault="00495584" w:rsidP="00152D5B">
          <w:pPr>
            <w:tabs>
              <w:tab w:val="center" w:pos="4536"/>
              <w:tab w:val="right" w:pos="9072"/>
            </w:tabs>
            <w:rPr>
              <w:rFonts w:ascii="Arial" w:hAnsi="Arial"/>
              <w:b/>
              <w:i/>
              <w:sz w:val="36"/>
              <w:szCs w:val="44"/>
            </w:rPr>
          </w:pPr>
          <w:r>
            <w:rPr>
              <w:rFonts w:ascii="Arial" w:hAnsi="Arial"/>
              <w:b/>
              <w:i/>
              <w:sz w:val="36"/>
              <w:szCs w:val="44"/>
            </w:rPr>
            <w:t>Fragebogen Betriebsbeschreibung</w:t>
          </w:r>
        </w:p>
        <w:p w14:paraId="7BE1D61D" w14:textId="77777777" w:rsidR="00495584" w:rsidRPr="00866AA0" w:rsidRDefault="00495584" w:rsidP="00152D5B">
          <w:pPr>
            <w:tabs>
              <w:tab w:val="center" w:pos="4536"/>
              <w:tab w:val="right" w:pos="9072"/>
            </w:tabs>
            <w:rPr>
              <w:rFonts w:ascii="Arial" w:hAnsi="Arial"/>
              <w:i/>
              <w:iCs/>
              <w:sz w:val="24"/>
            </w:rPr>
          </w:pPr>
          <w:r w:rsidRPr="00866AA0">
            <w:rPr>
              <w:rFonts w:ascii="Arial" w:hAnsi="Arial"/>
              <w:b/>
              <w:i/>
              <w:iCs/>
              <w:sz w:val="36"/>
              <w:szCs w:val="44"/>
            </w:rPr>
            <w:t>Anlage 1</w:t>
          </w:r>
          <w:r>
            <w:rPr>
              <w:rFonts w:ascii="Arial" w:hAnsi="Arial"/>
              <w:b/>
              <w:i/>
              <w:iCs/>
              <w:sz w:val="36"/>
              <w:szCs w:val="44"/>
            </w:rPr>
            <w:t>9</w:t>
          </w:r>
          <w:r w:rsidRPr="00866AA0">
            <w:rPr>
              <w:rFonts w:ascii="Arial" w:hAnsi="Arial"/>
              <w:b/>
              <w:i/>
              <w:iCs/>
              <w:sz w:val="36"/>
              <w:szCs w:val="44"/>
            </w:rPr>
            <w:t xml:space="preserve">: </w:t>
          </w:r>
          <w:r>
            <w:rPr>
              <w:rFonts w:ascii="Arial" w:hAnsi="Arial"/>
              <w:b/>
              <w:i/>
              <w:iCs/>
              <w:sz w:val="36"/>
              <w:szCs w:val="44"/>
            </w:rPr>
            <w:t>Wein und Weinerzeugnisse</w:t>
          </w:r>
        </w:p>
      </w:tc>
      <w:tc>
        <w:tcPr>
          <w:tcW w:w="1417" w:type="dxa"/>
          <w:vAlign w:val="center"/>
        </w:tcPr>
        <w:p w14:paraId="21E0128B" w14:textId="5CEF34D1" w:rsidR="00495584" w:rsidRPr="00A302E0" w:rsidRDefault="00040771" w:rsidP="00152D5B">
          <w:pPr>
            <w:tabs>
              <w:tab w:val="center" w:pos="4819"/>
              <w:tab w:val="right" w:pos="9071"/>
            </w:tabs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noProof/>
              <w:sz w:val="24"/>
            </w:rPr>
            <w:drawing>
              <wp:inline distT="0" distB="0" distL="0" distR="0" wp14:anchorId="2CED40E1" wp14:editId="064695D8">
                <wp:extent cx="701040" cy="70104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EA643" w14:textId="77777777" w:rsidR="00495584" w:rsidRDefault="004955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E67"/>
    <w:multiLevelType w:val="hybridMultilevel"/>
    <w:tmpl w:val="092C5434"/>
    <w:lvl w:ilvl="0" w:tplc="397A5AE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 w15:restartNumberingAfterBreak="0">
    <w:nsid w:val="1B913566"/>
    <w:multiLevelType w:val="hybridMultilevel"/>
    <w:tmpl w:val="C7C8D612"/>
    <w:lvl w:ilvl="0" w:tplc="C3924C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C6826"/>
    <w:multiLevelType w:val="hybridMultilevel"/>
    <w:tmpl w:val="8CEE2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78356">
    <w:abstractNumId w:val="1"/>
  </w:num>
  <w:num w:numId="2" w16cid:durableId="1620062832">
    <w:abstractNumId w:val="0"/>
  </w:num>
  <w:num w:numId="3" w16cid:durableId="65129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uJm0V9+N4tkef2IzMerPOEI9pyAHEo6+cRZOZ8afiZIUU9ld5re6Y3+iHZnaUk6krGzAEmHQ1I5aYkn8ndTwWw==" w:salt="yKdr9Tr5WHE8Ym8DB6pIZ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71"/>
    <w:rsid w:val="00004AE4"/>
    <w:rsid w:val="00040771"/>
    <w:rsid w:val="00044F86"/>
    <w:rsid w:val="00063FCC"/>
    <w:rsid w:val="00080A29"/>
    <w:rsid w:val="0009078F"/>
    <w:rsid w:val="0009268C"/>
    <w:rsid w:val="000B5805"/>
    <w:rsid w:val="000E0132"/>
    <w:rsid w:val="000E5F08"/>
    <w:rsid w:val="000F5488"/>
    <w:rsid w:val="000F7A09"/>
    <w:rsid w:val="00107F75"/>
    <w:rsid w:val="00132361"/>
    <w:rsid w:val="00152D5B"/>
    <w:rsid w:val="001618A0"/>
    <w:rsid w:val="00164C4A"/>
    <w:rsid w:val="00173FB0"/>
    <w:rsid w:val="001870E7"/>
    <w:rsid w:val="001A093D"/>
    <w:rsid w:val="001A3450"/>
    <w:rsid w:val="001E0E3D"/>
    <w:rsid w:val="001E4C93"/>
    <w:rsid w:val="001F2915"/>
    <w:rsid w:val="001F3FBB"/>
    <w:rsid w:val="00207EE6"/>
    <w:rsid w:val="00210FBC"/>
    <w:rsid w:val="00223730"/>
    <w:rsid w:val="00232838"/>
    <w:rsid w:val="00245656"/>
    <w:rsid w:val="002742C0"/>
    <w:rsid w:val="00284B5B"/>
    <w:rsid w:val="002B1670"/>
    <w:rsid w:val="00311C61"/>
    <w:rsid w:val="0031681D"/>
    <w:rsid w:val="003318E1"/>
    <w:rsid w:val="0033769B"/>
    <w:rsid w:val="003569DC"/>
    <w:rsid w:val="00363DDF"/>
    <w:rsid w:val="00366478"/>
    <w:rsid w:val="00372A73"/>
    <w:rsid w:val="00373CDC"/>
    <w:rsid w:val="003776D6"/>
    <w:rsid w:val="003857D9"/>
    <w:rsid w:val="00391CE1"/>
    <w:rsid w:val="00393E07"/>
    <w:rsid w:val="003963F8"/>
    <w:rsid w:val="003A2163"/>
    <w:rsid w:val="003A6950"/>
    <w:rsid w:val="003D694D"/>
    <w:rsid w:val="003D7828"/>
    <w:rsid w:val="00417359"/>
    <w:rsid w:val="00421703"/>
    <w:rsid w:val="00440424"/>
    <w:rsid w:val="00443A32"/>
    <w:rsid w:val="004655C5"/>
    <w:rsid w:val="00495584"/>
    <w:rsid w:val="004B3A68"/>
    <w:rsid w:val="004E7AC7"/>
    <w:rsid w:val="004F519F"/>
    <w:rsid w:val="004F560C"/>
    <w:rsid w:val="004F72CC"/>
    <w:rsid w:val="00503807"/>
    <w:rsid w:val="00593C45"/>
    <w:rsid w:val="005A5AAD"/>
    <w:rsid w:val="005B69DE"/>
    <w:rsid w:val="005D1C4C"/>
    <w:rsid w:val="005D464D"/>
    <w:rsid w:val="005F0109"/>
    <w:rsid w:val="00605D27"/>
    <w:rsid w:val="00616214"/>
    <w:rsid w:val="0062624E"/>
    <w:rsid w:val="006537A8"/>
    <w:rsid w:val="00654F8E"/>
    <w:rsid w:val="00656365"/>
    <w:rsid w:val="00662A5C"/>
    <w:rsid w:val="006664E7"/>
    <w:rsid w:val="00667BD8"/>
    <w:rsid w:val="00674FA3"/>
    <w:rsid w:val="006812B8"/>
    <w:rsid w:val="00687CED"/>
    <w:rsid w:val="006B01BD"/>
    <w:rsid w:val="006B1397"/>
    <w:rsid w:val="006C35E2"/>
    <w:rsid w:val="006C6ABC"/>
    <w:rsid w:val="006F572F"/>
    <w:rsid w:val="00700260"/>
    <w:rsid w:val="0070282A"/>
    <w:rsid w:val="00723112"/>
    <w:rsid w:val="00732EA5"/>
    <w:rsid w:val="007520DF"/>
    <w:rsid w:val="007602F8"/>
    <w:rsid w:val="007811F0"/>
    <w:rsid w:val="00783B89"/>
    <w:rsid w:val="007A1606"/>
    <w:rsid w:val="007A7FB8"/>
    <w:rsid w:val="007C472B"/>
    <w:rsid w:val="007E14C6"/>
    <w:rsid w:val="00844B93"/>
    <w:rsid w:val="0086245C"/>
    <w:rsid w:val="00876AB0"/>
    <w:rsid w:val="00877EC5"/>
    <w:rsid w:val="008950F7"/>
    <w:rsid w:val="00896A97"/>
    <w:rsid w:val="008A6763"/>
    <w:rsid w:val="008C5472"/>
    <w:rsid w:val="008E10B7"/>
    <w:rsid w:val="00905FB0"/>
    <w:rsid w:val="00906DE1"/>
    <w:rsid w:val="009143F5"/>
    <w:rsid w:val="00931F6F"/>
    <w:rsid w:val="009448EC"/>
    <w:rsid w:val="009535CF"/>
    <w:rsid w:val="009608D0"/>
    <w:rsid w:val="0096355B"/>
    <w:rsid w:val="00971CBB"/>
    <w:rsid w:val="009A394D"/>
    <w:rsid w:val="009C6902"/>
    <w:rsid w:val="009D04CE"/>
    <w:rsid w:val="009F3C2F"/>
    <w:rsid w:val="009F599D"/>
    <w:rsid w:val="009F68AE"/>
    <w:rsid w:val="00A10C6B"/>
    <w:rsid w:val="00A42294"/>
    <w:rsid w:val="00A44AB8"/>
    <w:rsid w:val="00A52035"/>
    <w:rsid w:val="00A91BAB"/>
    <w:rsid w:val="00AC4EC1"/>
    <w:rsid w:val="00AD3DA2"/>
    <w:rsid w:val="00AE2E2C"/>
    <w:rsid w:val="00AF276D"/>
    <w:rsid w:val="00AF604F"/>
    <w:rsid w:val="00B34A22"/>
    <w:rsid w:val="00B35B0E"/>
    <w:rsid w:val="00B436E1"/>
    <w:rsid w:val="00B77B5E"/>
    <w:rsid w:val="00B87E5B"/>
    <w:rsid w:val="00BA62CB"/>
    <w:rsid w:val="00BB5A3F"/>
    <w:rsid w:val="00BC7B89"/>
    <w:rsid w:val="00BE00AA"/>
    <w:rsid w:val="00BE0686"/>
    <w:rsid w:val="00BE67CE"/>
    <w:rsid w:val="00BF67CC"/>
    <w:rsid w:val="00BF72E1"/>
    <w:rsid w:val="00C148CA"/>
    <w:rsid w:val="00C2337F"/>
    <w:rsid w:val="00C3144F"/>
    <w:rsid w:val="00C43A22"/>
    <w:rsid w:val="00C5141C"/>
    <w:rsid w:val="00C73EFD"/>
    <w:rsid w:val="00C87D53"/>
    <w:rsid w:val="00C91EA9"/>
    <w:rsid w:val="00CB79C6"/>
    <w:rsid w:val="00CC1916"/>
    <w:rsid w:val="00CF53E1"/>
    <w:rsid w:val="00D05C93"/>
    <w:rsid w:val="00D20295"/>
    <w:rsid w:val="00D275C2"/>
    <w:rsid w:val="00D34FDA"/>
    <w:rsid w:val="00D41A8B"/>
    <w:rsid w:val="00D848D9"/>
    <w:rsid w:val="00D86ACC"/>
    <w:rsid w:val="00DA656B"/>
    <w:rsid w:val="00DC6A8F"/>
    <w:rsid w:val="00DC75F9"/>
    <w:rsid w:val="00DE33A0"/>
    <w:rsid w:val="00E17695"/>
    <w:rsid w:val="00E85B8C"/>
    <w:rsid w:val="00E90317"/>
    <w:rsid w:val="00EB41DF"/>
    <w:rsid w:val="00EC245B"/>
    <w:rsid w:val="00ED12D4"/>
    <w:rsid w:val="00ED18FA"/>
    <w:rsid w:val="00FC42ED"/>
    <w:rsid w:val="00FC51DE"/>
    <w:rsid w:val="00FD49D8"/>
    <w:rsid w:val="00FE25E1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2C4F5"/>
  <w15:docId w15:val="{CE04CC31-B21A-459D-8D69-10CB683E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2D5B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3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4FDA"/>
  </w:style>
  <w:style w:type="paragraph" w:styleId="Fuzeile">
    <w:name w:val="footer"/>
    <w:basedOn w:val="Standard"/>
    <w:link w:val="FuzeileZchn"/>
    <w:uiPriority w:val="99"/>
    <w:unhideWhenUsed/>
    <w:rsid w:val="00D3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4FDA"/>
  </w:style>
  <w:style w:type="paragraph" w:customStyle="1" w:styleId="Default">
    <w:name w:val="Default"/>
    <w:rsid w:val="00CF53E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7A160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66478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1670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2B1670"/>
    <w:rPr>
      <w:rFonts w:eastAsia="Times New Roman"/>
      <w:color w:val="5A5A5A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&#223;endienst/DocHandbuch/376Anl19Re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376Anl19Rev1.dot</Template>
  <TotalTime>0</TotalTime>
  <Pages>3</Pages>
  <Words>712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Außendienst</dc:creator>
  <cp:keywords/>
  <cp:lastModifiedBy>Außendienst</cp:lastModifiedBy>
  <cp:revision>1</cp:revision>
  <cp:lastPrinted>2017-07-17T10:26:00Z</cp:lastPrinted>
  <dcterms:created xsi:type="dcterms:W3CDTF">2026-02-19T13:15:00Z</dcterms:created>
  <dcterms:modified xsi:type="dcterms:W3CDTF">2026-02-19T13:15:00Z</dcterms:modified>
</cp:coreProperties>
</file>